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92" w:rsidRDefault="00366F2A">
      <w:pPr>
        <w:jc w:val="center"/>
      </w:pPr>
      <w:bookmarkStart w:id="0" w:name="_GoBack"/>
      <w:bookmarkEnd w:id="0"/>
      <w:r>
        <w:rPr>
          <w:rFonts w:ascii="微軟正黑體" w:eastAsia="微軟正黑體" w:hAnsi="微軟正黑體"/>
          <w:b/>
          <w:bCs/>
          <w:sz w:val="32"/>
          <w:szCs w:val="32"/>
        </w:rPr>
        <w:t>第七屆家扶</w:t>
      </w:r>
      <w:r>
        <w:rPr>
          <w:rFonts w:ascii="微軟正黑體" w:eastAsia="微軟正黑體" w:hAnsi="微軟正黑體"/>
          <w:b/>
          <w:bCs/>
          <w:color w:val="FF0000"/>
          <w:sz w:val="32"/>
          <w:szCs w:val="32"/>
        </w:rPr>
        <w:t>LOVE YOU</w:t>
      </w:r>
      <w:r>
        <w:rPr>
          <w:rFonts w:ascii="微軟正黑體" w:eastAsia="微軟正黑體" w:hAnsi="微軟正黑體"/>
          <w:b/>
          <w:bCs/>
          <w:sz w:val="32"/>
          <w:szCs w:val="32"/>
        </w:rPr>
        <w:t>-</w:t>
      </w:r>
      <w:r>
        <w:rPr>
          <w:rFonts w:ascii="微軟正黑體" w:eastAsia="微軟正黑體" w:hAnsi="微軟正黑體"/>
          <w:b/>
          <w:bCs/>
          <w:sz w:val="32"/>
          <w:szCs w:val="32"/>
        </w:rPr>
        <w:t>兒童保護宣導創意設計競賽</w:t>
      </w:r>
    </w:p>
    <w:p w:rsidR="00A57992" w:rsidRDefault="00366F2A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/>
          <w:b/>
          <w:bCs/>
          <w:sz w:val="32"/>
          <w:szCs w:val="32"/>
        </w:rPr>
        <w:t>兒童繪畫競賽辦法</w:t>
      </w:r>
    </w:p>
    <w:p w:rsidR="00A57992" w:rsidRDefault="00366F2A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</w:pPr>
      <w:r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  <w:t>活動目的：</w:t>
      </w:r>
    </w:p>
    <w:p w:rsidR="00A57992" w:rsidRDefault="00366F2A">
      <w:pPr>
        <w:pStyle w:val="a4"/>
        <w:widowControl/>
        <w:numPr>
          <w:ilvl w:val="0"/>
          <w:numId w:val="2"/>
        </w:numPr>
        <w:shd w:val="clear" w:color="auto" w:fill="FFFFFF"/>
        <w:spacing w:line="0" w:lineRule="atLeast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/>
          <w:color w:val="000000"/>
          <w:kern w:val="0"/>
          <w:szCs w:val="24"/>
        </w:rPr>
        <w:t>藉由『我夢想的家』繪畫創作，展現學生創意，後續透過與大專院校合作『讓家動起來』動畫或數位遊戲設計，使參賽兒童與大專院校學生產生不同形式的互動。</w:t>
      </w:r>
    </w:p>
    <w:p w:rsidR="00A57992" w:rsidRDefault="00366F2A">
      <w:pPr>
        <w:pStyle w:val="a4"/>
        <w:widowControl/>
        <w:numPr>
          <w:ilvl w:val="0"/>
          <w:numId w:val="2"/>
        </w:numPr>
        <w:shd w:val="clear" w:color="auto" w:fill="FFFFFF"/>
        <w:spacing w:line="0" w:lineRule="atLeast"/>
        <w:jc w:val="both"/>
      </w:pPr>
      <w:r>
        <w:rPr>
          <w:rFonts w:ascii="微軟正黑體" w:eastAsia="微軟正黑體" w:hAnsi="微軟正黑體"/>
          <w:color w:val="000000"/>
          <w:kern w:val="0"/>
          <w:szCs w:val="24"/>
        </w:rPr>
        <w:t>透過參賽作品展出，引發社會大眾對兒童保護議題的關注，發揮</w:t>
      </w:r>
      <w:r>
        <w:rPr>
          <w:rFonts w:ascii="微軟正黑體" w:eastAsia="微軟正黑體" w:hAnsi="微軟正黑體"/>
          <w:bCs/>
          <w:color w:val="000000"/>
          <w:kern w:val="0"/>
          <w:szCs w:val="24"/>
        </w:rPr>
        <w:t>社會教育、喚起行動的宣導果效。</w:t>
      </w:r>
    </w:p>
    <w:p w:rsidR="00A57992" w:rsidRDefault="00A57992">
      <w:pPr>
        <w:widowControl/>
        <w:shd w:val="clear" w:color="auto" w:fill="FFFFFF"/>
        <w:spacing w:line="0" w:lineRule="atLeast"/>
        <w:ind w:left="360" w:firstLine="120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A57992" w:rsidRDefault="00366F2A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</w:pPr>
      <w:r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  <w:t>主辦單位：</w:t>
      </w:r>
    </w:p>
    <w:p w:rsidR="00A57992" w:rsidRDefault="00366F2A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/>
          <w:color w:val="000000"/>
          <w:kern w:val="0"/>
          <w:szCs w:val="24"/>
        </w:rPr>
        <w:t>財團法人台灣兒童暨家庭扶助基金會</w:t>
      </w:r>
    </w:p>
    <w:p w:rsidR="00A57992" w:rsidRDefault="00A57992">
      <w:pPr>
        <w:widowControl/>
        <w:shd w:val="clear" w:color="auto" w:fill="FFFFFF"/>
        <w:spacing w:line="0" w:lineRule="atLeast"/>
        <w:ind w:left="360" w:firstLine="120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A57992" w:rsidRDefault="00366F2A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</w:pPr>
      <w:r>
        <w:rPr>
          <w:rFonts w:ascii="微軟正黑體" w:eastAsia="微軟正黑體" w:hAnsi="微軟正黑體"/>
          <w:b/>
          <w:bCs/>
          <w:kern w:val="0"/>
          <w:sz w:val="28"/>
          <w:szCs w:val="28"/>
        </w:rPr>
        <w:t>活動網址：</w:t>
      </w:r>
      <w:r>
        <w:rPr>
          <w:rFonts w:ascii="微軟正黑體" w:eastAsia="微軟正黑體" w:hAnsi="微軟正黑體"/>
          <w:b/>
          <w:bCs/>
          <w:kern w:val="0"/>
          <w:sz w:val="28"/>
          <w:szCs w:val="28"/>
        </w:rPr>
        <w:t>(</w:t>
      </w:r>
      <w:hyperlink r:id="rId7" w:history="1">
        <w:r>
          <w:rPr>
            <w:rStyle w:val="a3"/>
            <w:rFonts w:ascii="微軟正黑體" w:eastAsia="微軟正黑體" w:hAnsi="微軟正黑體"/>
            <w:b/>
            <w:bCs/>
            <w:kern w:val="0"/>
            <w:sz w:val="28"/>
            <w:szCs w:val="28"/>
          </w:rPr>
          <w:t>http://loveyou.ccf.org.tw/dreamhome</w:t>
        </w:r>
      </w:hyperlink>
      <w:r>
        <w:rPr>
          <w:rFonts w:ascii="微軟正黑體" w:eastAsia="微軟正黑體" w:hAnsi="微軟正黑體"/>
          <w:b/>
          <w:bCs/>
          <w:kern w:val="0"/>
          <w:sz w:val="28"/>
          <w:szCs w:val="28"/>
        </w:rPr>
        <w:t>)</w:t>
      </w:r>
    </w:p>
    <w:p w:rsidR="00A57992" w:rsidRDefault="00366F2A">
      <w:pPr>
        <w:pStyle w:val="a4"/>
        <w:widowControl/>
        <w:shd w:val="clear" w:color="auto" w:fill="FFFFFF"/>
        <w:tabs>
          <w:tab w:val="left" w:pos="567"/>
        </w:tabs>
        <w:spacing w:line="0" w:lineRule="atLeast"/>
      </w:pPr>
      <w:r>
        <w:rPr>
          <w:rFonts w:ascii="微軟正黑體" w:eastAsia="微軟正黑體" w:hAnsi="微軟正黑體"/>
          <w:b/>
          <w:noProof/>
          <w:color w:val="000000"/>
          <w:kern w:val="0"/>
          <w:sz w:val="28"/>
          <w:szCs w:val="28"/>
        </w:rPr>
        <w:drawing>
          <wp:inline distT="0" distB="0" distL="0" distR="0">
            <wp:extent cx="781053" cy="781053"/>
            <wp:effectExtent l="0" t="0" r="0" b="0"/>
            <wp:docPr id="1" name="圖片 1" descr="C:\Users\100219\Desktop\2102030949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3" cy="7810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57992" w:rsidRDefault="00366F2A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</w:pPr>
      <w:r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  <w:t>參賽對象：</w:t>
      </w:r>
    </w:p>
    <w:p w:rsidR="00A57992" w:rsidRDefault="00366F2A">
      <w:pPr>
        <w:widowControl/>
        <w:shd w:val="clear" w:color="auto" w:fill="FFFFFF"/>
        <w:spacing w:line="0" w:lineRule="atLeast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/>
          <w:color w:val="000000"/>
          <w:kern w:val="0"/>
          <w:szCs w:val="24"/>
        </w:rPr>
        <w:t>全國</w:t>
      </w:r>
      <w:r>
        <w:rPr>
          <w:rFonts w:ascii="微軟正黑體" w:eastAsia="微軟正黑體" w:hAnsi="微軟正黑體"/>
          <w:color w:val="000000"/>
          <w:kern w:val="0"/>
          <w:szCs w:val="24"/>
        </w:rPr>
        <w:t>12</w:t>
      </w:r>
      <w:r>
        <w:rPr>
          <w:rFonts w:ascii="微軟正黑體" w:eastAsia="微軟正黑體" w:hAnsi="微軟正黑體"/>
          <w:color w:val="000000"/>
          <w:kern w:val="0"/>
          <w:szCs w:val="24"/>
        </w:rPr>
        <w:t>歲以下國小及幼兒園兒童</w:t>
      </w:r>
    </w:p>
    <w:p w:rsidR="00A57992" w:rsidRDefault="00A57992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kern w:val="0"/>
          <w:szCs w:val="24"/>
        </w:rPr>
      </w:pPr>
    </w:p>
    <w:p w:rsidR="00A57992" w:rsidRDefault="00366F2A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</w:pPr>
      <w:r>
        <w:rPr>
          <w:rFonts w:ascii="微軟正黑體" w:eastAsia="微軟正黑體" w:hAnsi="微軟正黑體"/>
          <w:b/>
          <w:bCs/>
          <w:kern w:val="0"/>
          <w:sz w:val="28"/>
          <w:szCs w:val="28"/>
        </w:rPr>
        <w:t>競賽主題：</w:t>
      </w:r>
    </w:p>
    <w:p w:rsidR="00A57992" w:rsidRDefault="00366F2A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/>
          <w:kern w:val="0"/>
          <w:szCs w:val="24"/>
        </w:rPr>
        <w:t>以『我夢想的家』為主題進行繪畫創作</w:t>
      </w:r>
    </w:p>
    <w:p w:rsidR="00A57992" w:rsidRDefault="00A57992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A57992" w:rsidRDefault="00366F2A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</w:pPr>
      <w:r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  <w:t>競賽獎項：</w:t>
      </w:r>
    </w:p>
    <w:p w:rsidR="00A57992" w:rsidRDefault="00366F2A">
      <w:pPr>
        <w:pStyle w:val="a4"/>
        <w:widowControl/>
        <w:numPr>
          <w:ilvl w:val="0"/>
          <w:numId w:val="3"/>
        </w:numPr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/>
          <w:color w:val="000000"/>
          <w:kern w:val="0"/>
          <w:szCs w:val="24"/>
        </w:rPr>
        <w:t>優勝：</w:t>
      </w:r>
      <w:r>
        <w:rPr>
          <w:rFonts w:ascii="微軟正黑體" w:eastAsia="微軟正黑體" w:hAnsi="微軟正黑體"/>
          <w:color w:val="000000"/>
          <w:kern w:val="0"/>
          <w:szCs w:val="24"/>
        </w:rPr>
        <w:t>20</w:t>
      </w:r>
      <w:r>
        <w:rPr>
          <w:rFonts w:ascii="微軟正黑體" w:eastAsia="微軟正黑體" w:hAnsi="微軟正黑體"/>
          <w:color w:val="000000"/>
          <w:kern w:val="0"/>
          <w:szCs w:val="24"/>
        </w:rPr>
        <w:t>名，獎金新台幣叁仟元整及獎狀乙幀。</w:t>
      </w:r>
    </w:p>
    <w:p w:rsidR="00A57992" w:rsidRDefault="00366F2A">
      <w:pPr>
        <w:pStyle w:val="a4"/>
        <w:widowControl/>
        <w:numPr>
          <w:ilvl w:val="0"/>
          <w:numId w:val="3"/>
        </w:numPr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/>
          <w:color w:val="000000"/>
          <w:kern w:val="0"/>
          <w:szCs w:val="24"/>
        </w:rPr>
        <w:t>佳作：</w:t>
      </w:r>
      <w:r>
        <w:rPr>
          <w:rFonts w:ascii="微軟正黑體" w:eastAsia="微軟正黑體" w:hAnsi="微軟正黑體"/>
          <w:color w:val="000000"/>
          <w:kern w:val="0"/>
          <w:szCs w:val="24"/>
        </w:rPr>
        <w:t>20</w:t>
      </w:r>
      <w:r>
        <w:rPr>
          <w:rFonts w:ascii="微軟正黑體" w:eastAsia="微軟正黑體" w:hAnsi="微軟正黑體"/>
          <w:color w:val="000000"/>
          <w:kern w:val="0"/>
          <w:szCs w:val="24"/>
        </w:rPr>
        <w:t>名，獎金新台幣貳仟元整及獎狀乙幀。</w:t>
      </w:r>
    </w:p>
    <w:p w:rsidR="00A57992" w:rsidRDefault="00366F2A">
      <w:pPr>
        <w:pStyle w:val="a4"/>
        <w:widowControl/>
        <w:numPr>
          <w:ilvl w:val="0"/>
          <w:numId w:val="3"/>
        </w:numPr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/>
          <w:color w:val="000000"/>
          <w:kern w:val="0"/>
          <w:szCs w:val="24"/>
        </w:rPr>
        <w:t>入選：</w:t>
      </w:r>
      <w:r>
        <w:rPr>
          <w:rFonts w:ascii="微軟正黑體" w:eastAsia="微軟正黑體" w:hAnsi="微軟正黑體"/>
          <w:color w:val="000000"/>
          <w:kern w:val="0"/>
          <w:szCs w:val="24"/>
        </w:rPr>
        <w:t>40</w:t>
      </w:r>
      <w:r>
        <w:rPr>
          <w:rFonts w:ascii="微軟正黑體" w:eastAsia="微軟正黑體" w:hAnsi="微軟正黑體"/>
          <w:color w:val="000000"/>
          <w:kern w:val="0"/>
          <w:szCs w:val="24"/>
        </w:rPr>
        <w:t>名，獎金新台幣伍佰元整及獎狀乙幀。</w:t>
      </w:r>
    </w:p>
    <w:p w:rsidR="00A57992" w:rsidRDefault="00366F2A">
      <w:pPr>
        <w:pStyle w:val="a4"/>
        <w:widowControl/>
        <w:numPr>
          <w:ilvl w:val="0"/>
          <w:numId w:val="3"/>
        </w:numPr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/>
          <w:color w:val="000000"/>
          <w:kern w:val="0"/>
          <w:szCs w:val="24"/>
        </w:rPr>
        <w:t>參加獎勵：每位參賽者均可獲得紀念品一份。</w:t>
      </w:r>
    </w:p>
    <w:p w:rsidR="00A57992" w:rsidRDefault="00A57992">
      <w:pPr>
        <w:pageBreakBefore/>
        <w:widowControl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A57992" w:rsidRDefault="00366F2A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</w:pPr>
      <w:r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  <w:t>競賽規則與報名程序：</w:t>
      </w:r>
    </w:p>
    <w:p w:rsidR="00A57992" w:rsidRDefault="00366F2A">
      <w:pPr>
        <w:pStyle w:val="a4"/>
        <w:widowControl/>
        <w:numPr>
          <w:ilvl w:val="0"/>
          <w:numId w:val="4"/>
        </w:numPr>
        <w:shd w:val="clear" w:color="auto" w:fill="FFFFFF"/>
        <w:spacing w:line="0" w:lineRule="atLeast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/>
          <w:bCs/>
          <w:color w:val="000000"/>
          <w:kern w:val="0"/>
          <w:szCs w:val="24"/>
        </w:rPr>
        <w:t>流程圖</w:t>
      </w:r>
    </w:p>
    <w:p w:rsidR="00A57992" w:rsidRDefault="00366F2A">
      <w:pPr>
        <w:pStyle w:val="a4"/>
        <w:widowControl/>
        <w:shd w:val="clear" w:color="auto" w:fill="FFFFFF"/>
        <w:spacing w:line="0" w:lineRule="atLeast"/>
        <w:ind w:left="482"/>
      </w:pPr>
      <w:r>
        <w:rPr>
          <w:noProof/>
        </w:rPr>
        <mc:AlternateContent>
          <mc:Choice Requires="wpg">
            <w:drawing>
              <wp:inline distT="0" distB="0" distL="0" distR="0">
                <wp:extent cx="5274304" cy="4304181"/>
                <wp:effectExtent l="0" t="19050" r="21596" b="39219"/>
                <wp:docPr id="2" name="資料庫圖表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04" cy="4304181"/>
                          <a:chOff x="0" y="0"/>
                          <a:chExt cx="5274304" cy="4304181"/>
                        </a:xfrm>
                      </wpg:grpSpPr>
                      <wps:wsp>
                        <wps:cNvPr id="3" name="手繪多邊形 3"/>
                        <wps:cNvSpPr/>
                        <wps:spPr>
                          <a:xfrm>
                            <a:off x="0" y="0"/>
                            <a:ext cx="830604" cy="118658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186577"/>
                              <a:gd name="f7" fmla="val 830604"/>
                              <a:gd name="f8" fmla="val 1186576"/>
                              <a:gd name="f9" fmla="val 539892"/>
                              <a:gd name="f10" fmla="val 593289"/>
                              <a:gd name="f11" fmla="val 1"/>
                              <a:gd name="f12" fmla="val 290712"/>
                              <a:gd name="f13" fmla="+- 0 0 -90"/>
                              <a:gd name="f14" fmla="*/ f3 1 1186577"/>
                              <a:gd name="f15" fmla="*/ f4 1 830604"/>
                              <a:gd name="f16" fmla="val f5"/>
                              <a:gd name="f17" fmla="val f6"/>
                              <a:gd name="f18" fmla="val f7"/>
                              <a:gd name="f19" fmla="*/ f13 f0 1"/>
                              <a:gd name="f20" fmla="+- f18 0 f16"/>
                              <a:gd name="f21" fmla="+- f17 0 f16"/>
                              <a:gd name="f22" fmla="*/ f19 1 f2"/>
                              <a:gd name="f23" fmla="*/ f21 1 1186577"/>
                              <a:gd name="f24" fmla="*/ f20 1 830604"/>
                              <a:gd name="f25" fmla="*/ 0 f21 1"/>
                              <a:gd name="f26" fmla="*/ 0 f20 1"/>
                              <a:gd name="f27" fmla="*/ 771275 f21 1"/>
                              <a:gd name="f28" fmla="*/ 1186577 f21 1"/>
                              <a:gd name="f29" fmla="*/ 415302 f20 1"/>
                              <a:gd name="f30" fmla="*/ 830604 f20 1"/>
                              <a:gd name="f31" fmla="*/ 415302 f21 1"/>
                              <a:gd name="f32" fmla="+- f22 0 f1"/>
                              <a:gd name="f33" fmla="*/ f25 1 1186577"/>
                              <a:gd name="f34" fmla="*/ f26 1 830604"/>
                              <a:gd name="f35" fmla="*/ f27 1 1186577"/>
                              <a:gd name="f36" fmla="*/ f28 1 1186577"/>
                              <a:gd name="f37" fmla="*/ f29 1 830604"/>
                              <a:gd name="f38" fmla="*/ f30 1 830604"/>
                              <a:gd name="f39" fmla="*/ f31 1 1186577"/>
                              <a:gd name="f40" fmla="*/ f16 1 f23"/>
                              <a:gd name="f41" fmla="*/ f17 1 f23"/>
                              <a:gd name="f42" fmla="*/ f16 1 f24"/>
                              <a:gd name="f43" fmla="*/ f18 1 f24"/>
                              <a:gd name="f44" fmla="*/ f33 1 f23"/>
                              <a:gd name="f45" fmla="*/ f34 1 f24"/>
                              <a:gd name="f46" fmla="*/ f35 1 f23"/>
                              <a:gd name="f47" fmla="*/ f36 1 f23"/>
                              <a:gd name="f48" fmla="*/ f37 1 f24"/>
                              <a:gd name="f49" fmla="*/ f38 1 f24"/>
                              <a:gd name="f50" fmla="*/ f39 1 f23"/>
                              <a:gd name="f51" fmla="*/ f40 f14 1"/>
                              <a:gd name="f52" fmla="*/ f41 f14 1"/>
                              <a:gd name="f53" fmla="*/ f43 f15 1"/>
                              <a:gd name="f54" fmla="*/ f42 f15 1"/>
                              <a:gd name="f55" fmla="*/ f44 f14 1"/>
                              <a:gd name="f56" fmla="*/ f45 f15 1"/>
                              <a:gd name="f57" fmla="*/ f46 f14 1"/>
                              <a:gd name="f58" fmla="*/ f47 f14 1"/>
                              <a:gd name="f59" fmla="*/ f48 f15 1"/>
                              <a:gd name="f60" fmla="*/ f49 f15 1"/>
                              <a:gd name="f61" fmla="*/ f50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55" y="f56"/>
                              </a:cxn>
                              <a:cxn ang="f32">
                                <a:pos x="f57" y="f56"/>
                              </a:cxn>
                              <a:cxn ang="f32">
                                <a:pos x="f58" y="f59"/>
                              </a:cxn>
                              <a:cxn ang="f32">
                                <a:pos x="f57" y="f60"/>
                              </a:cxn>
                              <a:cxn ang="f32">
                                <a:pos x="f55" y="f60"/>
                              </a:cxn>
                              <a:cxn ang="f32">
                                <a:pos x="f61" y="f59"/>
                              </a:cxn>
                              <a:cxn ang="f32">
                                <a:pos x="f55" y="f56"/>
                              </a:cxn>
                            </a:cxnLst>
                            <a:rect l="f51" t="f54" r="f52" b="f53"/>
                            <a:pathLst>
                              <a:path w="1186577" h="830604">
                                <a:moveTo>
                                  <a:pt x="f8" y="f5"/>
                                </a:moveTo>
                                <a:lnTo>
                                  <a:pt x="f8" y="f9"/>
                                </a:lnTo>
                                <a:lnTo>
                                  <a:pt x="f10" y="f7"/>
                                </a:lnTo>
                                <a:lnTo>
                                  <a:pt x="f11" y="f9"/>
                                </a:lnTo>
                                <a:lnTo>
                                  <a:pt x="f11" y="f5"/>
                                </a:lnTo>
                                <a:lnTo>
                                  <a:pt x="f10" y="f12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12701" cap="flat">
                            <a:solidFill>
                              <a:srgbClr val="4472C4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A57992" w:rsidRDefault="00366F2A">
                              <w:pPr>
                                <w:spacing w:after="100" w:line="216" w:lineRule="auto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/>
                                  <w:color w:val="FFFFFF"/>
                                  <w:szCs w:val="24"/>
                                </w:rPr>
                                <w:t>競賽公告</w:t>
                              </w:r>
                            </w:p>
                          </w:txbxContent>
                        </wps:txbx>
                        <wps:bodyPr vert="horz" wrap="square" lIns="7616" tIns="422919" rIns="7616" bIns="422919" anchor="ctr" anchorCtr="0" compatLnSpc="0">
                          <a:noAutofit/>
                        </wps:bodyPr>
                      </wps:wsp>
                      <wps:wsp>
                        <wps:cNvPr id="4" name="手繪多邊形 4"/>
                        <wps:cNvSpPr/>
                        <wps:spPr>
                          <a:xfrm>
                            <a:off x="830604" y="0"/>
                            <a:ext cx="4443700" cy="77127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71275"/>
                              <a:gd name="f7" fmla="val 4443705"/>
                              <a:gd name="f8" fmla="val 740630"/>
                              <a:gd name="f9" fmla="val 3703075"/>
                              <a:gd name="f10" fmla="val 4112113"/>
                              <a:gd name="f11" fmla="val 761286"/>
                              <a:gd name="f12" fmla="val 748963"/>
                              <a:gd name="f13" fmla="val 331592"/>
                              <a:gd name="f14" fmla="+- 0 0 -90"/>
                              <a:gd name="f15" fmla="*/ f3 1 771275"/>
                              <a:gd name="f16" fmla="*/ f4 1 4443705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771275"/>
                              <a:gd name="f25" fmla="*/ f21 1 4443705"/>
                              <a:gd name="f26" fmla="*/ 128548 f22 1"/>
                              <a:gd name="f27" fmla="*/ 0 f21 1"/>
                              <a:gd name="f28" fmla="*/ 642727 f22 1"/>
                              <a:gd name="f29" fmla="*/ 771275 f22 1"/>
                              <a:gd name="f30" fmla="*/ 128548 f21 1"/>
                              <a:gd name="f31" fmla="*/ 4443705 f21 1"/>
                              <a:gd name="f32" fmla="*/ 0 f22 1"/>
                              <a:gd name="f33" fmla="+- f23 0 f1"/>
                              <a:gd name="f34" fmla="*/ f26 1 771275"/>
                              <a:gd name="f35" fmla="*/ f27 1 4443705"/>
                              <a:gd name="f36" fmla="*/ f28 1 771275"/>
                              <a:gd name="f37" fmla="*/ f29 1 771275"/>
                              <a:gd name="f38" fmla="*/ f30 1 4443705"/>
                              <a:gd name="f39" fmla="*/ f31 1 4443705"/>
                              <a:gd name="f40" fmla="*/ f32 1 771275"/>
                              <a:gd name="f41" fmla="*/ f17 1 f24"/>
                              <a:gd name="f42" fmla="*/ f18 1 f24"/>
                              <a:gd name="f43" fmla="*/ f17 1 f25"/>
                              <a:gd name="f44" fmla="*/ f19 1 f25"/>
                              <a:gd name="f45" fmla="*/ f34 1 f24"/>
                              <a:gd name="f46" fmla="*/ f35 1 f25"/>
                              <a:gd name="f47" fmla="*/ f36 1 f24"/>
                              <a:gd name="f48" fmla="*/ f37 1 f24"/>
                              <a:gd name="f49" fmla="*/ f38 1 f25"/>
                              <a:gd name="f50" fmla="*/ f39 1 f25"/>
                              <a:gd name="f51" fmla="*/ f40 1 f24"/>
                              <a:gd name="f52" fmla="*/ f41 f15 1"/>
                              <a:gd name="f53" fmla="*/ f42 f15 1"/>
                              <a:gd name="f54" fmla="*/ f44 f16 1"/>
                              <a:gd name="f55" fmla="*/ f43 f16 1"/>
                              <a:gd name="f56" fmla="*/ f45 f15 1"/>
                              <a:gd name="f57" fmla="*/ f46 f16 1"/>
                              <a:gd name="f58" fmla="*/ f47 f15 1"/>
                              <a:gd name="f59" fmla="*/ f48 f15 1"/>
                              <a:gd name="f60" fmla="*/ f49 f16 1"/>
                              <a:gd name="f61" fmla="*/ f50 f16 1"/>
                              <a:gd name="f62" fmla="*/ f51 f1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3">
                                <a:pos x="f56" y="f57"/>
                              </a:cxn>
                              <a:cxn ang="f33">
                                <a:pos x="f58" y="f57"/>
                              </a:cxn>
                              <a:cxn ang="f33">
                                <a:pos x="f59" y="f60"/>
                              </a:cxn>
                              <a:cxn ang="f33">
                                <a:pos x="f59" y="f61"/>
                              </a:cxn>
                              <a:cxn ang="f33">
                                <a:pos x="f59" y="f61"/>
                              </a:cxn>
                              <a:cxn ang="f33">
                                <a:pos x="f62" y="f61"/>
                              </a:cxn>
                              <a:cxn ang="f33">
                                <a:pos x="f62" y="f61"/>
                              </a:cxn>
                              <a:cxn ang="f33">
                                <a:pos x="f62" y="f60"/>
                              </a:cxn>
                              <a:cxn ang="f33">
                                <a:pos x="f56" y="f57"/>
                              </a:cxn>
                            </a:cxnLst>
                            <a:rect l="f52" t="f55" r="f53" b="f54"/>
                            <a:pathLst>
                              <a:path w="771275" h="4443705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7"/>
                                  <a:pt x="f12" y="f7"/>
                                </a:cubicBezTo>
                                <a:lnTo>
                                  <a:pt x="f5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lnTo>
                                  <a:pt x="f5" y="f5"/>
                                </a:lnTo>
                                <a:lnTo>
                                  <a:pt x="f12" y="f5"/>
                                </a:lnTo>
                                <a:cubicBezTo>
                                  <a:pt x="f11" y="f5"/>
                                  <a:pt x="f6" y="f13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4472C4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A57992" w:rsidRDefault="00366F2A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40" w:line="216" w:lineRule="auto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/>
                                  <w:color w:val="000000"/>
                                  <w:szCs w:val="24"/>
                                </w:rPr>
                                <w:t>發文國教署，提請轉文競賽辦法予全國各國小</w:t>
                              </w:r>
                            </w:p>
                            <w:p w:rsidR="00A57992" w:rsidRDefault="00366F2A">
                              <w:pPr>
                                <w:numPr>
                                  <w:ilvl w:val="1"/>
                                  <w:numId w:val="6"/>
                                </w:numPr>
                                <w:spacing w:after="40" w:line="216" w:lineRule="auto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/>
                                  <w:color w:val="000000"/>
                                  <w:szCs w:val="24"/>
                                </w:rPr>
                                <w:t>發文日期：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000000"/>
                                  <w:szCs w:val="24"/>
                                </w:rPr>
                                <w:t>2022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000000"/>
                                  <w:szCs w:val="24"/>
                                </w:rPr>
                                <w:t>年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000000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000000"/>
                                  <w:szCs w:val="24"/>
                                </w:rPr>
                                <w:t>月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000000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000000"/>
                                  <w:szCs w:val="24"/>
                                </w:rPr>
                                <w:t>日（二）前</w:t>
                              </w:r>
                            </w:p>
                          </w:txbxContent>
                        </wps:txbx>
                        <wps:bodyPr vert="horz" wrap="square" lIns="85340" tIns="45271" rIns="45271" bIns="45271" anchor="ctr" anchorCtr="0" compatLnSpc="0">
                          <a:noAutofit/>
                        </wps:bodyPr>
                      </wps:wsp>
                      <wps:wsp>
                        <wps:cNvPr id="5" name="手繪多邊形 5"/>
                        <wps:cNvSpPr/>
                        <wps:spPr>
                          <a:xfrm>
                            <a:off x="0" y="1039198"/>
                            <a:ext cx="830604" cy="118658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186577"/>
                              <a:gd name="f7" fmla="val 830604"/>
                              <a:gd name="f8" fmla="val 1186576"/>
                              <a:gd name="f9" fmla="val 539892"/>
                              <a:gd name="f10" fmla="val 593289"/>
                              <a:gd name="f11" fmla="val 1"/>
                              <a:gd name="f12" fmla="val 290712"/>
                              <a:gd name="f13" fmla="+- 0 0 -90"/>
                              <a:gd name="f14" fmla="*/ f3 1 1186577"/>
                              <a:gd name="f15" fmla="*/ f4 1 830604"/>
                              <a:gd name="f16" fmla="val f5"/>
                              <a:gd name="f17" fmla="val f6"/>
                              <a:gd name="f18" fmla="val f7"/>
                              <a:gd name="f19" fmla="*/ f13 f0 1"/>
                              <a:gd name="f20" fmla="+- f18 0 f16"/>
                              <a:gd name="f21" fmla="+- f17 0 f16"/>
                              <a:gd name="f22" fmla="*/ f19 1 f2"/>
                              <a:gd name="f23" fmla="*/ f21 1 1186577"/>
                              <a:gd name="f24" fmla="*/ f20 1 830604"/>
                              <a:gd name="f25" fmla="*/ 0 f21 1"/>
                              <a:gd name="f26" fmla="*/ 0 f20 1"/>
                              <a:gd name="f27" fmla="*/ 771275 f21 1"/>
                              <a:gd name="f28" fmla="*/ 1186577 f21 1"/>
                              <a:gd name="f29" fmla="*/ 415302 f20 1"/>
                              <a:gd name="f30" fmla="*/ 830604 f20 1"/>
                              <a:gd name="f31" fmla="*/ 415302 f21 1"/>
                              <a:gd name="f32" fmla="+- f22 0 f1"/>
                              <a:gd name="f33" fmla="*/ f25 1 1186577"/>
                              <a:gd name="f34" fmla="*/ f26 1 830604"/>
                              <a:gd name="f35" fmla="*/ f27 1 1186577"/>
                              <a:gd name="f36" fmla="*/ f28 1 1186577"/>
                              <a:gd name="f37" fmla="*/ f29 1 830604"/>
                              <a:gd name="f38" fmla="*/ f30 1 830604"/>
                              <a:gd name="f39" fmla="*/ f31 1 1186577"/>
                              <a:gd name="f40" fmla="*/ f16 1 f23"/>
                              <a:gd name="f41" fmla="*/ f17 1 f23"/>
                              <a:gd name="f42" fmla="*/ f16 1 f24"/>
                              <a:gd name="f43" fmla="*/ f18 1 f24"/>
                              <a:gd name="f44" fmla="*/ f33 1 f23"/>
                              <a:gd name="f45" fmla="*/ f34 1 f24"/>
                              <a:gd name="f46" fmla="*/ f35 1 f23"/>
                              <a:gd name="f47" fmla="*/ f36 1 f23"/>
                              <a:gd name="f48" fmla="*/ f37 1 f24"/>
                              <a:gd name="f49" fmla="*/ f38 1 f24"/>
                              <a:gd name="f50" fmla="*/ f39 1 f23"/>
                              <a:gd name="f51" fmla="*/ f40 f14 1"/>
                              <a:gd name="f52" fmla="*/ f41 f14 1"/>
                              <a:gd name="f53" fmla="*/ f43 f15 1"/>
                              <a:gd name="f54" fmla="*/ f42 f15 1"/>
                              <a:gd name="f55" fmla="*/ f44 f14 1"/>
                              <a:gd name="f56" fmla="*/ f45 f15 1"/>
                              <a:gd name="f57" fmla="*/ f46 f14 1"/>
                              <a:gd name="f58" fmla="*/ f47 f14 1"/>
                              <a:gd name="f59" fmla="*/ f48 f15 1"/>
                              <a:gd name="f60" fmla="*/ f49 f15 1"/>
                              <a:gd name="f61" fmla="*/ f50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55" y="f56"/>
                              </a:cxn>
                              <a:cxn ang="f32">
                                <a:pos x="f57" y="f56"/>
                              </a:cxn>
                              <a:cxn ang="f32">
                                <a:pos x="f58" y="f59"/>
                              </a:cxn>
                              <a:cxn ang="f32">
                                <a:pos x="f57" y="f60"/>
                              </a:cxn>
                              <a:cxn ang="f32">
                                <a:pos x="f55" y="f60"/>
                              </a:cxn>
                              <a:cxn ang="f32">
                                <a:pos x="f61" y="f59"/>
                              </a:cxn>
                              <a:cxn ang="f32">
                                <a:pos x="f55" y="f56"/>
                              </a:cxn>
                            </a:cxnLst>
                            <a:rect l="f51" t="f54" r="f52" b="f53"/>
                            <a:pathLst>
                              <a:path w="1186577" h="830604">
                                <a:moveTo>
                                  <a:pt x="f8" y="f5"/>
                                </a:moveTo>
                                <a:lnTo>
                                  <a:pt x="f8" y="f9"/>
                                </a:lnTo>
                                <a:lnTo>
                                  <a:pt x="f10" y="f7"/>
                                </a:lnTo>
                                <a:lnTo>
                                  <a:pt x="f11" y="f9"/>
                                </a:lnTo>
                                <a:lnTo>
                                  <a:pt x="f11" y="f5"/>
                                </a:lnTo>
                                <a:lnTo>
                                  <a:pt x="f10" y="f12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BEB9"/>
                          </a:solidFill>
                          <a:ln w="12701" cap="flat">
                            <a:solidFill>
                              <a:srgbClr val="43BEB9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A57992" w:rsidRDefault="00366F2A">
                              <w:pPr>
                                <w:spacing w:after="100" w:line="216" w:lineRule="auto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/>
                                  <w:color w:val="FFFFFF"/>
                                  <w:szCs w:val="24"/>
                                </w:rPr>
                                <w:t>收件與評比</w:t>
                              </w:r>
                            </w:p>
                          </w:txbxContent>
                        </wps:txbx>
                        <wps:bodyPr vert="horz" wrap="square" lIns="7616" tIns="422919" rIns="7616" bIns="422919" anchor="ctr" anchorCtr="0" compatLnSpc="0">
                          <a:noAutofit/>
                        </wps:bodyPr>
                      </wps:wsp>
                      <wps:wsp>
                        <wps:cNvPr id="6" name="手繪多邊形 6"/>
                        <wps:cNvSpPr/>
                        <wps:spPr>
                          <a:xfrm>
                            <a:off x="830604" y="1039198"/>
                            <a:ext cx="4443700" cy="77127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71275"/>
                              <a:gd name="f7" fmla="val 4443705"/>
                              <a:gd name="f8" fmla="val 740630"/>
                              <a:gd name="f9" fmla="val 3703075"/>
                              <a:gd name="f10" fmla="val 4112113"/>
                              <a:gd name="f11" fmla="val 761286"/>
                              <a:gd name="f12" fmla="val 748963"/>
                              <a:gd name="f13" fmla="val 331592"/>
                              <a:gd name="f14" fmla="+- 0 0 -90"/>
                              <a:gd name="f15" fmla="*/ f3 1 771275"/>
                              <a:gd name="f16" fmla="*/ f4 1 4443705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771275"/>
                              <a:gd name="f25" fmla="*/ f21 1 4443705"/>
                              <a:gd name="f26" fmla="*/ 128548 f22 1"/>
                              <a:gd name="f27" fmla="*/ 0 f21 1"/>
                              <a:gd name="f28" fmla="*/ 642727 f22 1"/>
                              <a:gd name="f29" fmla="*/ 771275 f22 1"/>
                              <a:gd name="f30" fmla="*/ 128548 f21 1"/>
                              <a:gd name="f31" fmla="*/ 4443705 f21 1"/>
                              <a:gd name="f32" fmla="*/ 0 f22 1"/>
                              <a:gd name="f33" fmla="+- f23 0 f1"/>
                              <a:gd name="f34" fmla="*/ f26 1 771275"/>
                              <a:gd name="f35" fmla="*/ f27 1 4443705"/>
                              <a:gd name="f36" fmla="*/ f28 1 771275"/>
                              <a:gd name="f37" fmla="*/ f29 1 771275"/>
                              <a:gd name="f38" fmla="*/ f30 1 4443705"/>
                              <a:gd name="f39" fmla="*/ f31 1 4443705"/>
                              <a:gd name="f40" fmla="*/ f32 1 771275"/>
                              <a:gd name="f41" fmla="*/ f17 1 f24"/>
                              <a:gd name="f42" fmla="*/ f18 1 f24"/>
                              <a:gd name="f43" fmla="*/ f17 1 f25"/>
                              <a:gd name="f44" fmla="*/ f19 1 f25"/>
                              <a:gd name="f45" fmla="*/ f34 1 f24"/>
                              <a:gd name="f46" fmla="*/ f35 1 f25"/>
                              <a:gd name="f47" fmla="*/ f36 1 f24"/>
                              <a:gd name="f48" fmla="*/ f37 1 f24"/>
                              <a:gd name="f49" fmla="*/ f38 1 f25"/>
                              <a:gd name="f50" fmla="*/ f39 1 f25"/>
                              <a:gd name="f51" fmla="*/ f40 1 f24"/>
                              <a:gd name="f52" fmla="*/ f41 f15 1"/>
                              <a:gd name="f53" fmla="*/ f42 f15 1"/>
                              <a:gd name="f54" fmla="*/ f44 f16 1"/>
                              <a:gd name="f55" fmla="*/ f43 f16 1"/>
                              <a:gd name="f56" fmla="*/ f45 f15 1"/>
                              <a:gd name="f57" fmla="*/ f46 f16 1"/>
                              <a:gd name="f58" fmla="*/ f47 f15 1"/>
                              <a:gd name="f59" fmla="*/ f48 f15 1"/>
                              <a:gd name="f60" fmla="*/ f49 f16 1"/>
                              <a:gd name="f61" fmla="*/ f50 f16 1"/>
                              <a:gd name="f62" fmla="*/ f51 f1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3">
                                <a:pos x="f56" y="f57"/>
                              </a:cxn>
                              <a:cxn ang="f33">
                                <a:pos x="f58" y="f57"/>
                              </a:cxn>
                              <a:cxn ang="f33">
                                <a:pos x="f59" y="f60"/>
                              </a:cxn>
                              <a:cxn ang="f33">
                                <a:pos x="f59" y="f61"/>
                              </a:cxn>
                              <a:cxn ang="f33">
                                <a:pos x="f59" y="f61"/>
                              </a:cxn>
                              <a:cxn ang="f33">
                                <a:pos x="f62" y="f61"/>
                              </a:cxn>
                              <a:cxn ang="f33">
                                <a:pos x="f62" y="f61"/>
                              </a:cxn>
                              <a:cxn ang="f33">
                                <a:pos x="f62" y="f60"/>
                              </a:cxn>
                              <a:cxn ang="f33">
                                <a:pos x="f56" y="f57"/>
                              </a:cxn>
                            </a:cxnLst>
                            <a:rect l="f52" t="f55" r="f53" b="f54"/>
                            <a:pathLst>
                              <a:path w="771275" h="4443705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7"/>
                                  <a:pt x="f12" y="f7"/>
                                </a:cubicBezTo>
                                <a:lnTo>
                                  <a:pt x="f5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lnTo>
                                  <a:pt x="f5" y="f5"/>
                                </a:lnTo>
                                <a:lnTo>
                                  <a:pt x="f12" y="f5"/>
                                </a:lnTo>
                                <a:cubicBezTo>
                                  <a:pt x="f11" y="f5"/>
                                  <a:pt x="f6" y="f13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43BEB9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A57992" w:rsidRDefault="00366F2A">
                              <w:pPr>
                                <w:numPr>
                                  <w:ilvl w:val="1"/>
                                  <w:numId w:val="7"/>
                                </w:numPr>
                                <w:spacing w:after="40" w:line="216" w:lineRule="auto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/>
                                  <w:color w:val="000000"/>
                                  <w:szCs w:val="24"/>
                                </w:rPr>
                                <w:t>收件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000000"/>
                                  <w:szCs w:val="24"/>
                                </w:rPr>
                                <w:t>期間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000000"/>
                                  <w:szCs w:val="24"/>
                                </w:rPr>
                                <w:t>：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000000"/>
                                  <w:szCs w:val="24"/>
                                </w:rPr>
                                <w:t>即日起至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000000"/>
                                  <w:szCs w:val="24"/>
                                </w:rPr>
                                <w:t>20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000000"/>
                                  <w:szCs w:val="24"/>
                                </w:rPr>
                                <w:t>22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000000"/>
                                  <w:szCs w:val="24"/>
                                </w:rPr>
                                <w:t>年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000000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000000"/>
                                  <w:szCs w:val="24"/>
                                </w:rPr>
                                <w:t>月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000000"/>
                                  <w:szCs w:val="24"/>
                                </w:rPr>
                                <w:t>22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000000"/>
                                  <w:szCs w:val="24"/>
                                </w:rPr>
                                <w:t>日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000000"/>
                                  <w:szCs w:val="24"/>
                                </w:rPr>
                                <w:t>（五）止（郵戳為憑）</w:t>
                              </w:r>
                            </w:p>
                            <w:p w:rsidR="00A57992" w:rsidRDefault="00366F2A">
                              <w:pPr>
                                <w:numPr>
                                  <w:ilvl w:val="1"/>
                                  <w:numId w:val="8"/>
                                </w:numPr>
                                <w:spacing w:after="40" w:line="216" w:lineRule="auto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/>
                                  <w:color w:val="000000"/>
                                  <w:szCs w:val="24"/>
                                </w:rPr>
                                <w:t>作品評比</w:t>
                              </w:r>
                            </w:p>
                            <w:p w:rsidR="00A57992" w:rsidRDefault="00366F2A">
                              <w:pPr>
                                <w:numPr>
                                  <w:ilvl w:val="1"/>
                                  <w:numId w:val="9"/>
                                </w:numPr>
                                <w:spacing w:after="40" w:line="216" w:lineRule="auto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/>
                                  <w:color w:val="000000"/>
                                  <w:szCs w:val="24"/>
                                </w:rPr>
                                <w:t>公告得獎作品：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000000"/>
                                  <w:szCs w:val="24"/>
                                </w:rPr>
                                <w:t>20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000000"/>
                                  <w:szCs w:val="24"/>
                                </w:rPr>
                                <w:t>22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000000"/>
                                  <w:szCs w:val="24"/>
                                </w:rPr>
                                <w:t>年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000000"/>
                                  <w:szCs w:val="24"/>
                                </w:rPr>
                                <w:t>6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000000"/>
                                  <w:szCs w:val="24"/>
                                </w:rPr>
                                <w:t>月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000000"/>
                                  <w:szCs w:val="24"/>
                                </w:rPr>
                                <w:t>17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000000"/>
                                  <w:szCs w:val="24"/>
                                </w:rPr>
                                <w:t>日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000000"/>
                                  <w:szCs w:val="24"/>
                                </w:rPr>
                                <w:t>（五）</w:t>
                              </w:r>
                            </w:p>
                          </w:txbxContent>
                        </wps:txbx>
                        <wps:bodyPr vert="horz" wrap="square" lIns="85340" tIns="45271" rIns="45271" bIns="45271" anchor="ctr" anchorCtr="0" compatLnSpc="0">
                          <a:noAutofit/>
                        </wps:bodyPr>
                      </wps:wsp>
                      <wps:wsp>
                        <wps:cNvPr id="7" name="手繪多邊形 7"/>
                        <wps:cNvSpPr/>
                        <wps:spPr>
                          <a:xfrm>
                            <a:off x="0" y="2078404"/>
                            <a:ext cx="830604" cy="118658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186577"/>
                              <a:gd name="f7" fmla="val 830604"/>
                              <a:gd name="f8" fmla="val 1186576"/>
                              <a:gd name="f9" fmla="val 539892"/>
                              <a:gd name="f10" fmla="val 593289"/>
                              <a:gd name="f11" fmla="val 1"/>
                              <a:gd name="f12" fmla="val 290712"/>
                              <a:gd name="f13" fmla="+- 0 0 -90"/>
                              <a:gd name="f14" fmla="*/ f3 1 1186577"/>
                              <a:gd name="f15" fmla="*/ f4 1 830604"/>
                              <a:gd name="f16" fmla="val f5"/>
                              <a:gd name="f17" fmla="val f6"/>
                              <a:gd name="f18" fmla="val f7"/>
                              <a:gd name="f19" fmla="*/ f13 f0 1"/>
                              <a:gd name="f20" fmla="+- f18 0 f16"/>
                              <a:gd name="f21" fmla="+- f17 0 f16"/>
                              <a:gd name="f22" fmla="*/ f19 1 f2"/>
                              <a:gd name="f23" fmla="*/ f21 1 1186577"/>
                              <a:gd name="f24" fmla="*/ f20 1 830604"/>
                              <a:gd name="f25" fmla="*/ 0 f21 1"/>
                              <a:gd name="f26" fmla="*/ 0 f20 1"/>
                              <a:gd name="f27" fmla="*/ 771275 f21 1"/>
                              <a:gd name="f28" fmla="*/ 1186577 f21 1"/>
                              <a:gd name="f29" fmla="*/ 415302 f20 1"/>
                              <a:gd name="f30" fmla="*/ 830604 f20 1"/>
                              <a:gd name="f31" fmla="*/ 415302 f21 1"/>
                              <a:gd name="f32" fmla="+- f22 0 f1"/>
                              <a:gd name="f33" fmla="*/ f25 1 1186577"/>
                              <a:gd name="f34" fmla="*/ f26 1 830604"/>
                              <a:gd name="f35" fmla="*/ f27 1 1186577"/>
                              <a:gd name="f36" fmla="*/ f28 1 1186577"/>
                              <a:gd name="f37" fmla="*/ f29 1 830604"/>
                              <a:gd name="f38" fmla="*/ f30 1 830604"/>
                              <a:gd name="f39" fmla="*/ f31 1 1186577"/>
                              <a:gd name="f40" fmla="*/ f16 1 f23"/>
                              <a:gd name="f41" fmla="*/ f17 1 f23"/>
                              <a:gd name="f42" fmla="*/ f16 1 f24"/>
                              <a:gd name="f43" fmla="*/ f18 1 f24"/>
                              <a:gd name="f44" fmla="*/ f33 1 f23"/>
                              <a:gd name="f45" fmla="*/ f34 1 f24"/>
                              <a:gd name="f46" fmla="*/ f35 1 f23"/>
                              <a:gd name="f47" fmla="*/ f36 1 f23"/>
                              <a:gd name="f48" fmla="*/ f37 1 f24"/>
                              <a:gd name="f49" fmla="*/ f38 1 f24"/>
                              <a:gd name="f50" fmla="*/ f39 1 f23"/>
                              <a:gd name="f51" fmla="*/ f40 f14 1"/>
                              <a:gd name="f52" fmla="*/ f41 f14 1"/>
                              <a:gd name="f53" fmla="*/ f43 f15 1"/>
                              <a:gd name="f54" fmla="*/ f42 f15 1"/>
                              <a:gd name="f55" fmla="*/ f44 f14 1"/>
                              <a:gd name="f56" fmla="*/ f45 f15 1"/>
                              <a:gd name="f57" fmla="*/ f46 f14 1"/>
                              <a:gd name="f58" fmla="*/ f47 f14 1"/>
                              <a:gd name="f59" fmla="*/ f48 f15 1"/>
                              <a:gd name="f60" fmla="*/ f49 f15 1"/>
                              <a:gd name="f61" fmla="*/ f50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55" y="f56"/>
                              </a:cxn>
                              <a:cxn ang="f32">
                                <a:pos x="f57" y="f56"/>
                              </a:cxn>
                              <a:cxn ang="f32">
                                <a:pos x="f58" y="f59"/>
                              </a:cxn>
                              <a:cxn ang="f32">
                                <a:pos x="f57" y="f60"/>
                              </a:cxn>
                              <a:cxn ang="f32">
                                <a:pos x="f55" y="f60"/>
                              </a:cxn>
                              <a:cxn ang="f32">
                                <a:pos x="f61" y="f59"/>
                              </a:cxn>
                              <a:cxn ang="f32">
                                <a:pos x="f55" y="f56"/>
                              </a:cxn>
                            </a:cxnLst>
                            <a:rect l="f51" t="f54" r="f52" b="f53"/>
                            <a:pathLst>
                              <a:path w="1186577" h="830604">
                                <a:moveTo>
                                  <a:pt x="f8" y="f5"/>
                                </a:moveTo>
                                <a:lnTo>
                                  <a:pt x="f8" y="f9"/>
                                </a:lnTo>
                                <a:lnTo>
                                  <a:pt x="f10" y="f7"/>
                                </a:lnTo>
                                <a:lnTo>
                                  <a:pt x="f11" y="f9"/>
                                </a:lnTo>
                                <a:lnTo>
                                  <a:pt x="f11" y="f5"/>
                                </a:lnTo>
                                <a:lnTo>
                                  <a:pt x="f10" y="f12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B664"/>
                          </a:solidFill>
                          <a:ln w="12701" cap="flat">
                            <a:solidFill>
                              <a:srgbClr val="45B664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A57992" w:rsidRDefault="00366F2A">
                              <w:pPr>
                                <w:spacing w:after="100" w:line="216" w:lineRule="auto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/>
                                  <w:color w:val="FFFFFF"/>
                                  <w:szCs w:val="24"/>
                                </w:rPr>
                                <w:t>上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FFFFFF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FFFFFF"/>
                                  <w:szCs w:val="24"/>
                                </w:rPr>
                                <w:t>傳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FFFFFF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FFFFFF"/>
                                  <w:szCs w:val="24"/>
                                </w:rPr>
                                <w:t>得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FFFFFF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FFFFFF"/>
                                  <w:szCs w:val="24"/>
                                </w:rPr>
                                <w:t>獎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FFFFFF"/>
                                  <w:szCs w:val="24"/>
                                </w:rPr>
                                <w:t xml:space="preserve">   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FFFFFF"/>
                                  <w:szCs w:val="24"/>
                                </w:rPr>
                                <w:t>作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FFFFFF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FFFFFF"/>
                                  <w:szCs w:val="24"/>
                                </w:rPr>
                                <w:t>品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FFFFFF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FFFFFF"/>
                                  <w:szCs w:val="24"/>
                                </w:rPr>
                                <w:t>圖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FFFFFF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FFFFFF"/>
                                  <w:szCs w:val="24"/>
                                </w:rPr>
                                <w:t>檔</w:t>
                              </w:r>
                            </w:p>
                          </w:txbxContent>
                        </wps:txbx>
                        <wps:bodyPr vert="horz" wrap="square" lIns="7616" tIns="422919" rIns="7616" bIns="422919" anchor="ctr" anchorCtr="0" compatLnSpc="0">
                          <a:noAutofit/>
                        </wps:bodyPr>
                      </wps:wsp>
                      <wps:wsp>
                        <wps:cNvPr id="8" name="手繪多邊形 8"/>
                        <wps:cNvSpPr/>
                        <wps:spPr>
                          <a:xfrm>
                            <a:off x="830604" y="2083095"/>
                            <a:ext cx="4443700" cy="76228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62289"/>
                              <a:gd name="f7" fmla="val 4443705"/>
                              <a:gd name="f8" fmla="val 740634"/>
                              <a:gd name="f9" fmla="val 3703071"/>
                              <a:gd name="f10" fmla="val 4112110"/>
                              <a:gd name="f11" fmla="val 752531"/>
                              <a:gd name="f12" fmla="val 740494"/>
                              <a:gd name="f13" fmla="val 331595"/>
                              <a:gd name="f14" fmla="+- 0 0 -90"/>
                              <a:gd name="f15" fmla="*/ f3 1 762289"/>
                              <a:gd name="f16" fmla="*/ f4 1 4443705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762289"/>
                              <a:gd name="f25" fmla="*/ f21 1 4443705"/>
                              <a:gd name="f26" fmla="*/ 127051 f22 1"/>
                              <a:gd name="f27" fmla="*/ 0 f21 1"/>
                              <a:gd name="f28" fmla="*/ 635238 f22 1"/>
                              <a:gd name="f29" fmla="*/ 762289 f22 1"/>
                              <a:gd name="f30" fmla="*/ 127051 f21 1"/>
                              <a:gd name="f31" fmla="*/ 4443705 f21 1"/>
                              <a:gd name="f32" fmla="*/ 0 f22 1"/>
                              <a:gd name="f33" fmla="+- f23 0 f1"/>
                              <a:gd name="f34" fmla="*/ f26 1 762289"/>
                              <a:gd name="f35" fmla="*/ f27 1 4443705"/>
                              <a:gd name="f36" fmla="*/ f28 1 762289"/>
                              <a:gd name="f37" fmla="*/ f29 1 762289"/>
                              <a:gd name="f38" fmla="*/ f30 1 4443705"/>
                              <a:gd name="f39" fmla="*/ f31 1 4443705"/>
                              <a:gd name="f40" fmla="*/ f32 1 762289"/>
                              <a:gd name="f41" fmla="*/ f17 1 f24"/>
                              <a:gd name="f42" fmla="*/ f18 1 f24"/>
                              <a:gd name="f43" fmla="*/ f17 1 f25"/>
                              <a:gd name="f44" fmla="*/ f19 1 f25"/>
                              <a:gd name="f45" fmla="*/ f34 1 f24"/>
                              <a:gd name="f46" fmla="*/ f35 1 f25"/>
                              <a:gd name="f47" fmla="*/ f36 1 f24"/>
                              <a:gd name="f48" fmla="*/ f37 1 f24"/>
                              <a:gd name="f49" fmla="*/ f38 1 f25"/>
                              <a:gd name="f50" fmla="*/ f39 1 f25"/>
                              <a:gd name="f51" fmla="*/ f40 1 f24"/>
                              <a:gd name="f52" fmla="*/ f41 f15 1"/>
                              <a:gd name="f53" fmla="*/ f42 f15 1"/>
                              <a:gd name="f54" fmla="*/ f44 f16 1"/>
                              <a:gd name="f55" fmla="*/ f43 f16 1"/>
                              <a:gd name="f56" fmla="*/ f45 f15 1"/>
                              <a:gd name="f57" fmla="*/ f46 f16 1"/>
                              <a:gd name="f58" fmla="*/ f47 f15 1"/>
                              <a:gd name="f59" fmla="*/ f48 f15 1"/>
                              <a:gd name="f60" fmla="*/ f49 f16 1"/>
                              <a:gd name="f61" fmla="*/ f50 f16 1"/>
                              <a:gd name="f62" fmla="*/ f51 f1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3">
                                <a:pos x="f56" y="f57"/>
                              </a:cxn>
                              <a:cxn ang="f33">
                                <a:pos x="f58" y="f57"/>
                              </a:cxn>
                              <a:cxn ang="f33">
                                <a:pos x="f59" y="f60"/>
                              </a:cxn>
                              <a:cxn ang="f33">
                                <a:pos x="f59" y="f61"/>
                              </a:cxn>
                              <a:cxn ang="f33">
                                <a:pos x="f59" y="f61"/>
                              </a:cxn>
                              <a:cxn ang="f33">
                                <a:pos x="f62" y="f61"/>
                              </a:cxn>
                              <a:cxn ang="f33">
                                <a:pos x="f62" y="f61"/>
                              </a:cxn>
                              <a:cxn ang="f33">
                                <a:pos x="f62" y="f60"/>
                              </a:cxn>
                              <a:cxn ang="f33">
                                <a:pos x="f56" y="f57"/>
                              </a:cxn>
                            </a:cxnLst>
                            <a:rect l="f52" t="f55" r="f53" b="f54"/>
                            <a:pathLst>
                              <a:path w="762289" h="4443705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7"/>
                                  <a:pt x="f12" y="f7"/>
                                </a:cubicBezTo>
                                <a:lnTo>
                                  <a:pt x="f5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lnTo>
                                  <a:pt x="f5" y="f5"/>
                                </a:lnTo>
                                <a:lnTo>
                                  <a:pt x="f12" y="f5"/>
                                </a:lnTo>
                                <a:cubicBezTo>
                                  <a:pt x="f11" y="f5"/>
                                  <a:pt x="f6" y="f13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45B664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A57992" w:rsidRDefault="00366F2A">
                              <w:pPr>
                                <w:numPr>
                                  <w:ilvl w:val="1"/>
                                  <w:numId w:val="10"/>
                                </w:numPr>
                                <w:spacing w:after="40" w:line="216" w:lineRule="auto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/>
                                  <w:color w:val="000000"/>
                                  <w:szCs w:val="24"/>
                                </w:rPr>
                                <w:t>上傳得獎作品至：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000000"/>
                                  <w:szCs w:val="24"/>
                                </w:rPr>
                                <w:t>家扶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FF0000"/>
                                  <w:szCs w:val="24"/>
                                </w:rPr>
                                <w:t>LOVE YOU-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000000"/>
                                  <w:szCs w:val="24"/>
                                </w:rPr>
                                <w:t>兒保樂遊學習網</w:t>
                              </w:r>
                            </w:p>
                            <w:p w:rsidR="00A57992" w:rsidRDefault="00366F2A">
                              <w:pPr>
                                <w:numPr>
                                  <w:ilvl w:val="1"/>
                                  <w:numId w:val="11"/>
                                </w:numPr>
                                <w:spacing w:after="40" w:line="216" w:lineRule="auto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/>
                                  <w:color w:val="000000"/>
                                  <w:szCs w:val="24"/>
                                </w:rPr>
                                <w:t>上傳日期：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000000"/>
                                  <w:szCs w:val="24"/>
                                </w:rPr>
                                <w:t>2022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000000"/>
                                  <w:szCs w:val="24"/>
                                </w:rPr>
                                <w:t>年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000000"/>
                                  <w:szCs w:val="24"/>
                                </w:rPr>
                                <w:t>6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000000"/>
                                  <w:szCs w:val="24"/>
                                </w:rPr>
                                <w:t>月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000000"/>
                                  <w:szCs w:val="24"/>
                                </w:rPr>
                                <w:t>30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000000"/>
                                  <w:szCs w:val="24"/>
                                </w:rPr>
                                <w:t>日（四）前</w:t>
                              </w:r>
                            </w:p>
                          </w:txbxContent>
                        </wps:txbx>
                        <wps:bodyPr vert="horz" wrap="square" lIns="85340" tIns="44833" rIns="44833" bIns="44833" anchor="ctr" anchorCtr="0" compatLnSpc="0">
                          <a:noAutofit/>
                        </wps:bodyPr>
                      </wps:wsp>
                      <wps:wsp>
                        <wps:cNvPr id="9" name="手繪多邊形 9"/>
                        <wps:cNvSpPr/>
                        <wps:spPr>
                          <a:xfrm>
                            <a:off x="0" y="3117601"/>
                            <a:ext cx="830604" cy="118658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186577"/>
                              <a:gd name="f7" fmla="val 830604"/>
                              <a:gd name="f8" fmla="val 1186576"/>
                              <a:gd name="f9" fmla="val 539892"/>
                              <a:gd name="f10" fmla="val 593289"/>
                              <a:gd name="f11" fmla="val 1"/>
                              <a:gd name="f12" fmla="val 290712"/>
                              <a:gd name="f13" fmla="+- 0 0 -90"/>
                              <a:gd name="f14" fmla="*/ f3 1 1186577"/>
                              <a:gd name="f15" fmla="*/ f4 1 830604"/>
                              <a:gd name="f16" fmla="val f5"/>
                              <a:gd name="f17" fmla="val f6"/>
                              <a:gd name="f18" fmla="val f7"/>
                              <a:gd name="f19" fmla="*/ f13 f0 1"/>
                              <a:gd name="f20" fmla="+- f18 0 f16"/>
                              <a:gd name="f21" fmla="+- f17 0 f16"/>
                              <a:gd name="f22" fmla="*/ f19 1 f2"/>
                              <a:gd name="f23" fmla="*/ f21 1 1186577"/>
                              <a:gd name="f24" fmla="*/ f20 1 830604"/>
                              <a:gd name="f25" fmla="*/ 0 f21 1"/>
                              <a:gd name="f26" fmla="*/ 0 f20 1"/>
                              <a:gd name="f27" fmla="*/ 771275 f21 1"/>
                              <a:gd name="f28" fmla="*/ 1186577 f21 1"/>
                              <a:gd name="f29" fmla="*/ 415302 f20 1"/>
                              <a:gd name="f30" fmla="*/ 830604 f20 1"/>
                              <a:gd name="f31" fmla="*/ 415302 f21 1"/>
                              <a:gd name="f32" fmla="+- f22 0 f1"/>
                              <a:gd name="f33" fmla="*/ f25 1 1186577"/>
                              <a:gd name="f34" fmla="*/ f26 1 830604"/>
                              <a:gd name="f35" fmla="*/ f27 1 1186577"/>
                              <a:gd name="f36" fmla="*/ f28 1 1186577"/>
                              <a:gd name="f37" fmla="*/ f29 1 830604"/>
                              <a:gd name="f38" fmla="*/ f30 1 830604"/>
                              <a:gd name="f39" fmla="*/ f31 1 1186577"/>
                              <a:gd name="f40" fmla="*/ f16 1 f23"/>
                              <a:gd name="f41" fmla="*/ f17 1 f23"/>
                              <a:gd name="f42" fmla="*/ f16 1 f24"/>
                              <a:gd name="f43" fmla="*/ f18 1 f24"/>
                              <a:gd name="f44" fmla="*/ f33 1 f23"/>
                              <a:gd name="f45" fmla="*/ f34 1 f24"/>
                              <a:gd name="f46" fmla="*/ f35 1 f23"/>
                              <a:gd name="f47" fmla="*/ f36 1 f23"/>
                              <a:gd name="f48" fmla="*/ f37 1 f24"/>
                              <a:gd name="f49" fmla="*/ f38 1 f24"/>
                              <a:gd name="f50" fmla="*/ f39 1 f23"/>
                              <a:gd name="f51" fmla="*/ f40 f14 1"/>
                              <a:gd name="f52" fmla="*/ f41 f14 1"/>
                              <a:gd name="f53" fmla="*/ f43 f15 1"/>
                              <a:gd name="f54" fmla="*/ f42 f15 1"/>
                              <a:gd name="f55" fmla="*/ f44 f14 1"/>
                              <a:gd name="f56" fmla="*/ f45 f15 1"/>
                              <a:gd name="f57" fmla="*/ f46 f14 1"/>
                              <a:gd name="f58" fmla="*/ f47 f14 1"/>
                              <a:gd name="f59" fmla="*/ f48 f15 1"/>
                              <a:gd name="f60" fmla="*/ f49 f15 1"/>
                              <a:gd name="f61" fmla="*/ f50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55" y="f56"/>
                              </a:cxn>
                              <a:cxn ang="f32">
                                <a:pos x="f57" y="f56"/>
                              </a:cxn>
                              <a:cxn ang="f32">
                                <a:pos x="f58" y="f59"/>
                              </a:cxn>
                              <a:cxn ang="f32">
                                <a:pos x="f57" y="f60"/>
                              </a:cxn>
                              <a:cxn ang="f32">
                                <a:pos x="f55" y="f60"/>
                              </a:cxn>
                              <a:cxn ang="f32">
                                <a:pos x="f61" y="f59"/>
                              </a:cxn>
                              <a:cxn ang="f32">
                                <a:pos x="f55" y="f56"/>
                              </a:cxn>
                            </a:cxnLst>
                            <a:rect l="f51" t="f54" r="f52" b="f53"/>
                            <a:pathLst>
                              <a:path w="1186577" h="830604">
                                <a:moveTo>
                                  <a:pt x="f8" y="f5"/>
                                </a:moveTo>
                                <a:lnTo>
                                  <a:pt x="f8" y="f9"/>
                                </a:lnTo>
                                <a:lnTo>
                                  <a:pt x="f10" y="f7"/>
                                </a:lnTo>
                                <a:lnTo>
                                  <a:pt x="f11" y="f9"/>
                                </a:lnTo>
                                <a:lnTo>
                                  <a:pt x="f11" y="f5"/>
                                </a:lnTo>
                                <a:lnTo>
                                  <a:pt x="f10" y="f12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D47"/>
                          </a:solidFill>
                          <a:ln w="12701" cap="flat">
                            <a:solidFill>
                              <a:srgbClr val="70AD47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A57992" w:rsidRDefault="00366F2A">
                              <w:pPr>
                                <w:spacing w:after="100" w:line="216" w:lineRule="auto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/>
                                  <w:color w:val="FFFFFF"/>
                                  <w:szCs w:val="24"/>
                                </w:rPr>
                                <w:t>讓家動起來</w:t>
                              </w:r>
                            </w:p>
                          </w:txbxContent>
                        </wps:txbx>
                        <wps:bodyPr vert="horz" wrap="square" lIns="7616" tIns="422919" rIns="7616" bIns="422919" anchor="ctr" anchorCtr="0" compatLnSpc="0">
                          <a:noAutofit/>
                        </wps:bodyPr>
                      </wps:wsp>
                      <wps:wsp>
                        <wps:cNvPr id="10" name="手繪多邊形 10"/>
                        <wps:cNvSpPr/>
                        <wps:spPr>
                          <a:xfrm>
                            <a:off x="830604" y="3117601"/>
                            <a:ext cx="4443700" cy="77127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71275"/>
                              <a:gd name="f7" fmla="val 4443705"/>
                              <a:gd name="f8" fmla="val 740630"/>
                              <a:gd name="f9" fmla="val 3703075"/>
                              <a:gd name="f10" fmla="val 4112113"/>
                              <a:gd name="f11" fmla="val 761286"/>
                              <a:gd name="f12" fmla="val 748963"/>
                              <a:gd name="f13" fmla="val 331592"/>
                              <a:gd name="f14" fmla="+- 0 0 -90"/>
                              <a:gd name="f15" fmla="*/ f3 1 771275"/>
                              <a:gd name="f16" fmla="*/ f4 1 4443705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771275"/>
                              <a:gd name="f25" fmla="*/ f21 1 4443705"/>
                              <a:gd name="f26" fmla="*/ 128548 f22 1"/>
                              <a:gd name="f27" fmla="*/ 0 f21 1"/>
                              <a:gd name="f28" fmla="*/ 642727 f22 1"/>
                              <a:gd name="f29" fmla="*/ 771275 f22 1"/>
                              <a:gd name="f30" fmla="*/ 128548 f21 1"/>
                              <a:gd name="f31" fmla="*/ 4443705 f21 1"/>
                              <a:gd name="f32" fmla="*/ 0 f22 1"/>
                              <a:gd name="f33" fmla="+- f23 0 f1"/>
                              <a:gd name="f34" fmla="*/ f26 1 771275"/>
                              <a:gd name="f35" fmla="*/ f27 1 4443705"/>
                              <a:gd name="f36" fmla="*/ f28 1 771275"/>
                              <a:gd name="f37" fmla="*/ f29 1 771275"/>
                              <a:gd name="f38" fmla="*/ f30 1 4443705"/>
                              <a:gd name="f39" fmla="*/ f31 1 4443705"/>
                              <a:gd name="f40" fmla="*/ f32 1 771275"/>
                              <a:gd name="f41" fmla="*/ f17 1 f24"/>
                              <a:gd name="f42" fmla="*/ f18 1 f24"/>
                              <a:gd name="f43" fmla="*/ f17 1 f25"/>
                              <a:gd name="f44" fmla="*/ f19 1 f25"/>
                              <a:gd name="f45" fmla="*/ f34 1 f24"/>
                              <a:gd name="f46" fmla="*/ f35 1 f25"/>
                              <a:gd name="f47" fmla="*/ f36 1 f24"/>
                              <a:gd name="f48" fmla="*/ f37 1 f24"/>
                              <a:gd name="f49" fmla="*/ f38 1 f25"/>
                              <a:gd name="f50" fmla="*/ f39 1 f25"/>
                              <a:gd name="f51" fmla="*/ f40 1 f24"/>
                              <a:gd name="f52" fmla="*/ f41 f15 1"/>
                              <a:gd name="f53" fmla="*/ f42 f15 1"/>
                              <a:gd name="f54" fmla="*/ f44 f16 1"/>
                              <a:gd name="f55" fmla="*/ f43 f16 1"/>
                              <a:gd name="f56" fmla="*/ f45 f15 1"/>
                              <a:gd name="f57" fmla="*/ f46 f16 1"/>
                              <a:gd name="f58" fmla="*/ f47 f15 1"/>
                              <a:gd name="f59" fmla="*/ f48 f15 1"/>
                              <a:gd name="f60" fmla="*/ f49 f16 1"/>
                              <a:gd name="f61" fmla="*/ f50 f16 1"/>
                              <a:gd name="f62" fmla="*/ f51 f1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3">
                                <a:pos x="f56" y="f57"/>
                              </a:cxn>
                              <a:cxn ang="f33">
                                <a:pos x="f58" y="f57"/>
                              </a:cxn>
                              <a:cxn ang="f33">
                                <a:pos x="f59" y="f60"/>
                              </a:cxn>
                              <a:cxn ang="f33">
                                <a:pos x="f59" y="f61"/>
                              </a:cxn>
                              <a:cxn ang="f33">
                                <a:pos x="f59" y="f61"/>
                              </a:cxn>
                              <a:cxn ang="f33">
                                <a:pos x="f62" y="f61"/>
                              </a:cxn>
                              <a:cxn ang="f33">
                                <a:pos x="f62" y="f61"/>
                              </a:cxn>
                              <a:cxn ang="f33">
                                <a:pos x="f62" y="f60"/>
                              </a:cxn>
                              <a:cxn ang="f33">
                                <a:pos x="f56" y="f57"/>
                              </a:cxn>
                            </a:cxnLst>
                            <a:rect l="f52" t="f55" r="f53" b="f54"/>
                            <a:pathLst>
                              <a:path w="771275" h="4443705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7"/>
                                  <a:pt x="f12" y="f7"/>
                                </a:cubicBezTo>
                                <a:lnTo>
                                  <a:pt x="f5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lnTo>
                                  <a:pt x="f5" y="f5"/>
                                </a:lnTo>
                                <a:lnTo>
                                  <a:pt x="f12" y="f5"/>
                                </a:lnTo>
                                <a:cubicBezTo>
                                  <a:pt x="f11" y="f5"/>
                                  <a:pt x="f6" y="f13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70AD47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A57992" w:rsidRDefault="00366F2A">
                              <w:pPr>
                                <w:numPr>
                                  <w:ilvl w:val="1"/>
                                  <w:numId w:val="12"/>
                                </w:numPr>
                                <w:spacing w:after="40" w:line="216" w:lineRule="auto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/>
                                  <w:color w:val="000000"/>
                                  <w:szCs w:val="24"/>
                                </w:rPr>
                                <w:t>與大專院校數位內容相關學系課程合作，由學生將獲獎作品製作成動畫或線上遊戲</w:t>
                              </w:r>
                            </w:p>
                          </w:txbxContent>
                        </wps:txbx>
                        <wps:bodyPr vert="horz" wrap="square" lIns="85340" tIns="45271" rIns="45271" bIns="45271" anchor="ctr" anchorCtr="0" compatLnSpc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資料庫圖表 5" o:spid="_x0000_s1026" style="width:415.3pt;height:338.9pt;mso-position-horizontal-relative:char;mso-position-vertical-relative:line" coordsize="52743,43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">
                <v:shape id="手繪多邊形 3" o:spid="_x0000_s1027" style="position:absolute;width:8306;height:11865;visibility:visible;mso-wrap-style:square;v-text-anchor:middle" coordsize="1186577,8306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" adj="-11796480,,5400" path="m1186576,r,539892l593289,830604,1,539892,1,,593289,290712,1186576,xe" fillcolor="#4472c4" strokecolor="#4472c4" strokeweight=".35281mm">
                  <v:stroke joinstyle="miter"/>
                  <v:formulas/>
                  <v:path arrowok="t" o:connecttype="custom" o:connectlocs="415302,0;830604,593290;415302,1186580;0,593290;0,0;539893,0;830604,593290;539893,1186580;0,1186580;290711,593290;0,0" o:connectangles="270,0,90,180,0,0,0,0,0,0,0" textboxrect="0,0,1186577,830604"/>
                  <v:textbox inset=".21156mm,11.74775mm,.21156mm,11.74775mm">
                    <w:txbxContent>
                      <w:p w:rsidR="00A57992" w:rsidRDefault="00366F2A">
                        <w:pPr>
                          <w:spacing w:after="100" w:line="216" w:lineRule="auto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微軟正黑體" w:eastAsia="微軟正黑體" w:hAnsi="微軟正黑體" w:cs="微軟正黑體"/>
                            <w:color w:val="FFFFFF"/>
                            <w:szCs w:val="24"/>
                          </w:rPr>
                          <w:t>競賽公告</w:t>
                        </w:r>
                      </w:p>
                    </w:txbxContent>
                  </v:textbox>
                </v:shape>
                <v:shape id="手繪多邊形 4" o:spid="_x0000_s1028" style="position:absolute;left:8306;width:44437;height:7712;visibility:visible;mso-wrap-style:square;v-text-anchor:middle" coordsize="771275,44437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" adj="-11796480,,5400" path="m771275,740630r,2962445c771275,4112113,761286,4443705,748963,4443705l,4443705r,l,,,,748963,v12323,,22312,331592,22312,740630xe" strokecolor="#4472c4" strokeweight=".35281mm">
                  <v:fill opacity="59110f"/>
                  <v:stroke joinstyle="miter"/>
                  <v:formulas/>
                  <v:path arrowok="t" o:connecttype="custom" o:connectlocs="2221850,0;4443700,385639;2221850,771278;0,385639;740629,0;3703071,0;4443700,22312;4443700,771278;4443700,771278;0,771278;0,771278;0,22312;740629,0" o:connectangles="270,0,90,180,0,0,0,0,0,0,0,0,0" textboxrect="0,0,771275,4443705"/>
                  <v:textbox inset="2.37056mm,1.2575mm,1.2575mm,1.2575mm">
                    <w:txbxContent>
                      <w:p w:rsidR="00A57992" w:rsidRDefault="00366F2A">
                        <w:pPr>
                          <w:numPr>
                            <w:ilvl w:val="1"/>
                            <w:numId w:val="5"/>
                          </w:numPr>
                          <w:spacing w:after="40" w:line="216" w:lineRule="auto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微軟正黑體" w:eastAsia="微軟正黑體" w:hAnsi="微軟正黑體" w:cs="微軟正黑體"/>
                            <w:color w:val="000000"/>
                            <w:szCs w:val="24"/>
                          </w:rPr>
                          <w:t>發文國教署，提請轉文競賽辦法予全國各國小</w:t>
                        </w:r>
                      </w:p>
                      <w:p w:rsidR="00A57992" w:rsidRDefault="00366F2A">
                        <w:pPr>
                          <w:numPr>
                            <w:ilvl w:val="1"/>
                            <w:numId w:val="6"/>
                          </w:numPr>
                          <w:spacing w:after="40" w:line="216" w:lineRule="auto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微軟正黑體" w:eastAsia="微軟正黑體" w:hAnsi="微軟正黑體" w:cs="微軟正黑體"/>
                            <w:color w:val="000000"/>
                            <w:szCs w:val="24"/>
                          </w:rPr>
                          <w:t>發文日期：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000000"/>
                            <w:szCs w:val="24"/>
                          </w:rPr>
                          <w:t>2022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000000"/>
                            <w:szCs w:val="24"/>
                          </w:rPr>
                          <w:t>年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000000"/>
                            <w:szCs w:val="24"/>
                          </w:rPr>
                          <w:t>3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000000"/>
                            <w:szCs w:val="24"/>
                          </w:rPr>
                          <w:t>月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000000"/>
                            <w:szCs w:val="24"/>
                          </w:rPr>
                          <w:t>1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000000"/>
                            <w:szCs w:val="24"/>
                          </w:rPr>
                          <w:t>日（二）前</w:t>
                        </w:r>
                      </w:p>
                    </w:txbxContent>
                  </v:textbox>
                </v:shape>
                <v:shape id="手繪多邊形 5" o:spid="_x0000_s1029" style="position:absolute;top:10391;width:8306;height:11866;visibility:visible;mso-wrap-style:square;v-text-anchor:middle" coordsize="1186577,8306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" adj="-11796480,,5400" path="m1186576,r,539892l593289,830604,1,539892,1,,593289,290712,1186576,xe" fillcolor="#43beb9" strokecolor="#43beb9" strokeweight=".35281mm">
                  <v:stroke joinstyle="miter"/>
                  <v:formulas/>
                  <v:path arrowok="t" o:connecttype="custom" o:connectlocs="415302,0;830604,593290;415302,1186580;0,593290;0,0;539893,0;830604,593290;539893,1186580;0,1186580;290711,593290;0,0" o:connectangles="270,0,90,180,0,0,0,0,0,0,0" textboxrect="0,0,1186577,830604"/>
                  <v:textbox inset=".21156mm,11.74775mm,.21156mm,11.74775mm">
                    <w:txbxContent>
                      <w:p w:rsidR="00A57992" w:rsidRDefault="00366F2A">
                        <w:pPr>
                          <w:spacing w:after="100" w:line="216" w:lineRule="auto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微軟正黑體" w:eastAsia="微軟正黑體" w:hAnsi="微軟正黑體" w:cs="微軟正黑體"/>
                            <w:color w:val="FFFFFF"/>
                            <w:szCs w:val="24"/>
                          </w:rPr>
                          <w:t>收件與評比</w:t>
                        </w:r>
                      </w:p>
                    </w:txbxContent>
                  </v:textbox>
                </v:shape>
                <v:shape id="手繪多邊形 6" o:spid="_x0000_s1030" style="position:absolute;left:8306;top:10391;width:44437;height:7713;visibility:visible;mso-wrap-style:square;v-text-anchor:middle" coordsize="771275,44437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" adj="-11796480,,5400" path="m771275,740630r,2962445c771275,4112113,761286,4443705,748963,4443705l,4443705r,l,,,,748963,v12323,,22312,331592,22312,740630xe" strokecolor="#43beb9" strokeweight=".35281mm">
                  <v:fill opacity="59110f"/>
                  <v:stroke joinstyle="miter"/>
                  <v:formulas/>
                  <v:path arrowok="t" o:connecttype="custom" o:connectlocs="2221850,0;4443700,385639;2221850,771278;0,385639;740629,0;3703071,0;4443700,22312;4443700,771278;4443700,771278;0,771278;0,771278;0,22312;740629,0" o:connectangles="270,0,90,180,0,0,0,0,0,0,0,0,0" textboxrect="0,0,771275,4443705"/>
                  <v:textbox inset="2.37056mm,1.2575mm,1.2575mm,1.2575mm">
                    <w:txbxContent>
                      <w:p w:rsidR="00A57992" w:rsidRDefault="00366F2A">
                        <w:pPr>
                          <w:numPr>
                            <w:ilvl w:val="1"/>
                            <w:numId w:val="7"/>
                          </w:numPr>
                          <w:spacing w:after="40" w:line="216" w:lineRule="auto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微軟正黑體" w:eastAsia="微軟正黑體" w:hAnsi="微軟正黑體" w:cs="微軟正黑體"/>
                            <w:color w:val="000000"/>
                            <w:szCs w:val="24"/>
                          </w:rPr>
                          <w:t>收件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000000"/>
                            <w:szCs w:val="24"/>
                          </w:rPr>
                          <w:t>期間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000000"/>
                            <w:szCs w:val="24"/>
                          </w:rPr>
                          <w:t>：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000000"/>
                            <w:szCs w:val="24"/>
                          </w:rPr>
                          <w:t>即日起至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000000"/>
                            <w:szCs w:val="24"/>
                          </w:rPr>
                          <w:t>20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000000"/>
                            <w:szCs w:val="24"/>
                          </w:rPr>
                          <w:t>22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000000"/>
                            <w:szCs w:val="24"/>
                          </w:rPr>
                          <w:t>年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000000"/>
                            <w:szCs w:val="24"/>
                          </w:rPr>
                          <w:t>4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000000"/>
                            <w:szCs w:val="24"/>
                          </w:rPr>
                          <w:t>月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000000"/>
                            <w:szCs w:val="24"/>
                          </w:rPr>
                          <w:t>22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000000"/>
                            <w:szCs w:val="24"/>
                          </w:rPr>
                          <w:t>日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000000"/>
                            <w:szCs w:val="24"/>
                          </w:rPr>
                          <w:t>（五）止（郵戳為憑）</w:t>
                        </w:r>
                      </w:p>
                      <w:p w:rsidR="00A57992" w:rsidRDefault="00366F2A">
                        <w:pPr>
                          <w:numPr>
                            <w:ilvl w:val="1"/>
                            <w:numId w:val="8"/>
                          </w:numPr>
                          <w:spacing w:after="40" w:line="216" w:lineRule="auto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微軟正黑體" w:eastAsia="微軟正黑體" w:hAnsi="微軟正黑體" w:cs="微軟正黑體"/>
                            <w:color w:val="000000"/>
                            <w:szCs w:val="24"/>
                          </w:rPr>
                          <w:t>作品評比</w:t>
                        </w:r>
                      </w:p>
                      <w:p w:rsidR="00A57992" w:rsidRDefault="00366F2A">
                        <w:pPr>
                          <w:numPr>
                            <w:ilvl w:val="1"/>
                            <w:numId w:val="9"/>
                          </w:numPr>
                          <w:spacing w:after="40" w:line="216" w:lineRule="auto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微軟正黑體" w:eastAsia="微軟正黑體" w:hAnsi="微軟正黑體" w:cs="微軟正黑體"/>
                            <w:color w:val="000000"/>
                            <w:szCs w:val="24"/>
                          </w:rPr>
                          <w:t>公告得獎作品：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000000"/>
                            <w:szCs w:val="24"/>
                          </w:rPr>
                          <w:t>20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000000"/>
                            <w:szCs w:val="24"/>
                          </w:rPr>
                          <w:t>22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000000"/>
                            <w:szCs w:val="24"/>
                          </w:rPr>
                          <w:t>年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000000"/>
                            <w:szCs w:val="24"/>
                          </w:rPr>
                          <w:t>6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000000"/>
                            <w:szCs w:val="24"/>
                          </w:rPr>
                          <w:t>月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000000"/>
                            <w:szCs w:val="24"/>
                          </w:rPr>
                          <w:t>17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000000"/>
                            <w:szCs w:val="24"/>
                          </w:rPr>
                          <w:t>日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000000"/>
                            <w:szCs w:val="24"/>
                          </w:rPr>
                          <w:t>（五）</w:t>
                        </w:r>
                      </w:p>
                    </w:txbxContent>
                  </v:textbox>
                </v:shape>
                <v:shape id="手繪多邊形 7" o:spid="_x0000_s1031" style="position:absolute;top:20784;width:8306;height:11865;visibility:visible;mso-wrap-style:square;v-text-anchor:middle" coordsize="1186577,8306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" adj="-11796480,,5400" path="m1186576,r,539892l593289,830604,1,539892,1,,593289,290712,1186576,xe" fillcolor="#45b664" strokecolor="#45b664" strokeweight=".35281mm">
                  <v:stroke joinstyle="miter"/>
                  <v:formulas/>
                  <v:path arrowok="t" o:connecttype="custom" o:connectlocs="415302,0;830604,593290;415302,1186580;0,593290;0,0;539893,0;830604,593290;539893,1186580;0,1186580;290711,593290;0,0" o:connectangles="270,0,90,180,0,0,0,0,0,0,0" textboxrect="0,0,1186577,830604"/>
                  <v:textbox inset=".21156mm,11.74775mm,.21156mm,11.74775mm">
                    <w:txbxContent>
                      <w:p w:rsidR="00A57992" w:rsidRDefault="00366F2A">
                        <w:pPr>
                          <w:spacing w:after="100" w:line="216" w:lineRule="auto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微軟正黑體" w:eastAsia="微軟正黑體" w:hAnsi="微軟正黑體" w:cs="微軟正黑體"/>
                            <w:color w:val="FFFFFF"/>
                            <w:szCs w:val="24"/>
                          </w:rPr>
                          <w:t>上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FFFFFF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FFFFFF"/>
                            <w:szCs w:val="24"/>
                          </w:rPr>
                          <w:t>傳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FFFFFF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FFFFFF"/>
                            <w:szCs w:val="24"/>
                          </w:rPr>
                          <w:t>得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FFFFFF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FFFFFF"/>
                            <w:szCs w:val="24"/>
                          </w:rPr>
                          <w:t>獎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FFFFFF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FFFFFF"/>
                            <w:szCs w:val="24"/>
                          </w:rPr>
                          <w:t>作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FFFFFF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FFFFFF"/>
                            <w:szCs w:val="24"/>
                          </w:rPr>
                          <w:t>品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FFFFFF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FFFFFF"/>
                            <w:szCs w:val="24"/>
                          </w:rPr>
                          <w:t>圖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FFFFFF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FFFFFF"/>
                            <w:szCs w:val="24"/>
                          </w:rPr>
                          <w:t>檔</w:t>
                        </w:r>
                      </w:p>
                    </w:txbxContent>
                  </v:textbox>
                </v:shape>
                <v:shape id="手繪多邊形 8" o:spid="_x0000_s1032" style="position:absolute;left:8306;top:20830;width:44437;height:7623;visibility:visible;mso-wrap-style:square;v-text-anchor:middle" coordsize="762289,44437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" adj="-11796480,,5400" path="m762289,740634r,2962437c762289,4112110,752531,4443705,740494,4443705l,4443705r,l,,,,740494,v12037,,21795,331595,21795,740634xe" strokecolor="#45b664" strokeweight=".35281mm">
                  <v:fill opacity="59110f"/>
                  <v:stroke joinstyle="miter"/>
                  <v:formulas/>
                  <v:path arrowok="t" o:connecttype="custom" o:connectlocs="2221850,0;4443700,381145;2221850,762289;0,381145;740633,0;3703067,0;4443700,21795;4443700,762289;4443700,762289;0,762289;0,762289;0,21795;740633,0" o:connectangles="270,0,90,180,0,0,0,0,0,0,0,0,0" textboxrect="0,0,762289,4443705"/>
                  <v:textbox inset="2.37056mm,1.2454mm,1.2454mm,1.2454mm">
                    <w:txbxContent>
                      <w:p w:rsidR="00A57992" w:rsidRDefault="00366F2A">
                        <w:pPr>
                          <w:numPr>
                            <w:ilvl w:val="1"/>
                            <w:numId w:val="10"/>
                          </w:numPr>
                          <w:spacing w:after="40" w:line="216" w:lineRule="auto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微軟正黑體" w:eastAsia="微軟正黑體" w:hAnsi="微軟正黑體" w:cs="微軟正黑體"/>
                            <w:color w:val="000000"/>
                            <w:szCs w:val="24"/>
                          </w:rPr>
                          <w:t>上傳得獎作品至：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000000"/>
                            <w:szCs w:val="24"/>
                          </w:rPr>
                          <w:t>家扶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FF0000"/>
                            <w:szCs w:val="24"/>
                          </w:rPr>
                          <w:t>LOVE YOU-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000000"/>
                            <w:szCs w:val="24"/>
                          </w:rPr>
                          <w:t>兒保樂遊學習網</w:t>
                        </w:r>
                      </w:p>
                      <w:p w:rsidR="00A57992" w:rsidRDefault="00366F2A">
                        <w:pPr>
                          <w:numPr>
                            <w:ilvl w:val="1"/>
                            <w:numId w:val="11"/>
                          </w:numPr>
                          <w:spacing w:after="40" w:line="216" w:lineRule="auto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微軟正黑體" w:eastAsia="微軟正黑體" w:hAnsi="微軟正黑體" w:cs="微軟正黑體"/>
                            <w:color w:val="000000"/>
                            <w:szCs w:val="24"/>
                          </w:rPr>
                          <w:t>上傳日期：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000000"/>
                            <w:szCs w:val="24"/>
                          </w:rPr>
                          <w:t>2022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000000"/>
                            <w:szCs w:val="24"/>
                          </w:rPr>
                          <w:t>年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000000"/>
                            <w:szCs w:val="24"/>
                          </w:rPr>
                          <w:t>6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000000"/>
                            <w:szCs w:val="24"/>
                          </w:rPr>
                          <w:t>月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000000"/>
                            <w:szCs w:val="24"/>
                          </w:rPr>
                          <w:t>30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000000"/>
                            <w:szCs w:val="24"/>
                          </w:rPr>
                          <w:t>日（四）前</w:t>
                        </w:r>
                      </w:p>
                    </w:txbxContent>
                  </v:textbox>
                </v:shape>
                <v:shape id="手繪多邊形 9" o:spid="_x0000_s1033" style="position:absolute;top:31176;width:8306;height:11865;visibility:visible;mso-wrap-style:square;v-text-anchor:middle" coordsize="1186577,8306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" adj="-11796480,,5400" path="m1186576,r,539892l593289,830604,1,539892,1,,593289,290712,1186576,xe" fillcolor="#70ad47" strokecolor="#70ad47" strokeweight=".35281mm">
                  <v:stroke joinstyle="miter"/>
                  <v:formulas/>
                  <v:path arrowok="t" o:connecttype="custom" o:connectlocs="415302,0;830604,593290;415302,1186580;0,593290;0,0;539893,0;830604,593290;539893,1186580;0,1186580;290711,593290;0,0" o:connectangles="270,0,90,180,0,0,0,0,0,0,0" textboxrect="0,0,1186577,830604"/>
                  <v:textbox inset=".21156mm,11.74775mm,.21156mm,11.74775mm">
                    <w:txbxContent>
                      <w:p w:rsidR="00A57992" w:rsidRDefault="00366F2A">
                        <w:pPr>
                          <w:spacing w:after="100" w:line="216" w:lineRule="auto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微軟正黑體" w:eastAsia="微軟正黑體" w:hAnsi="微軟正黑體" w:cs="微軟正黑體"/>
                            <w:color w:val="FFFFFF"/>
                            <w:szCs w:val="24"/>
                          </w:rPr>
                          <w:t>讓家動起來</w:t>
                        </w:r>
                      </w:p>
                    </w:txbxContent>
                  </v:textbox>
                </v:shape>
                <v:shape id="手繪多邊形 10" o:spid="_x0000_s1034" style="position:absolute;left:8306;top:31176;width:44437;height:7712;visibility:visible;mso-wrap-style:square;v-text-anchor:middle" coordsize="771275,44437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" adj="-11796480,,5400" path="m771275,740630r,2962445c771275,4112113,761286,4443705,748963,4443705l,4443705r,l,,,,748963,v12323,,22312,331592,22312,740630xe" strokecolor="#70ad47" strokeweight=".35281mm">
                  <v:fill opacity="59110f"/>
                  <v:stroke joinstyle="miter"/>
                  <v:formulas/>
                  <v:path arrowok="t" o:connecttype="custom" o:connectlocs="2221850,0;4443700,385639;2221850,771278;0,385639;740629,0;3703071,0;4443700,22312;4443700,771278;4443700,771278;0,771278;0,771278;0,22312;740629,0" o:connectangles="270,0,90,180,0,0,0,0,0,0,0,0,0" textboxrect="0,0,771275,4443705"/>
                  <v:textbox inset="2.37056mm,1.2575mm,1.2575mm,1.2575mm">
                    <w:txbxContent>
                      <w:p w:rsidR="00A57992" w:rsidRDefault="00366F2A">
                        <w:pPr>
                          <w:numPr>
                            <w:ilvl w:val="1"/>
                            <w:numId w:val="12"/>
                          </w:numPr>
                          <w:spacing w:after="40" w:line="216" w:lineRule="auto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微軟正黑體" w:eastAsia="微軟正黑體" w:hAnsi="微軟正黑體" w:cs="微軟正黑體"/>
                            <w:color w:val="000000"/>
                            <w:szCs w:val="24"/>
                          </w:rPr>
                          <w:t>與大專院校數位內容相關學系課程合作，由學生將獲獎作品製作成動畫或線上遊戲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57992" w:rsidRDefault="00366F2A">
      <w:pPr>
        <w:pStyle w:val="a4"/>
        <w:widowControl/>
        <w:numPr>
          <w:ilvl w:val="0"/>
          <w:numId w:val="4"/>
        </w:numPr>
        <w:shd w:val="clear" w:color="auto" w:fill="FFFFFF"/>
        <w:spacing w:line="0" w:lineRule="atLeast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/>
          <w:bCs/>
          <w:color w:val="000000"/>
          <w:kern w:val="0"/>
          <w:szCs w:val="24"/>
        </w:rPr>
        <w:t>競賽規則</w:t>
      </w:r>
    </w:p>
    <w:p w:rsidR="00A57992" w:rsidRDefault="00366F2A">
      <w:pPr>
        <w:pStyle w:val="a4"/>
        <w:widowControl/>
        <w:numPr>
          <w:ilvl w:val="0"/>
          <w:numId w:val="13"/>
        </w:numPr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/>
          <w:color w:val="000000"/>
          <w:kern w:val="0"/>
          <w:szCs w:val="24"/>
        </w:rPr>
        <w:t>參賽者年齡為</w:t>
      </w:r>
      <w:r>
        <w:rPr>
          <w:rFonts w:ascii="微軟正黑體" w:eastAsia="微軟正黑體" w:hAnsi="微軟正黑體"/>
          <w:color w:val="000000"/>
          <w:kern w:val="0"/>
          <w:szCs w:val="24"/>
        </w:rPr>
        <w:t>12</w:t>
      </w:r>
      <w:r>
        <w:rPr>
          <w:rFonts w:ascii="微軟正黑體" w:eastAsia="微軟正黑體" w:hAnsi="微軟正黑體"/>
          <w:color w:val="000000"/>
          <w:kern w:val="0"/>
          <w:szCs w:val="24"/>
        </w:rPr>
        <w:t>歲以下兒童</w:t>
      </w:r>
    </w:p>
    <w:p w:rsidR="00A57992" w:rsidRDefault="00366F2A">
      <w:pPr>
        <w:pStyle w:val="a4"/>
        <w:widowControl/>
        <w:numPr>
          <w:ilvl w:val="0"/>
          <w:numId w:val="13"/>
        </w:numPr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/>
          <w:color w:val="000000"/>
          <w:kern w:val="0"/>
          <w:szCs w:val="24"/>
        </w:rPr>
        <w:t>每位兒童限參賽一項作品，每項作品限一人創作</w:t>
      </w:r>
    </w:p>
    <w:p w:rsidR="00A57992" w:rsidRDefault="00366F2A">
      <w:pPr>
        <w:pStyle w:val="a4"/>
        <w:widowControl/>
        <w:numPr>
          <w:ilvl w:val="0"/>
          <w:numId w:val="13"/>
        </w:numPr>
        <w:shd w:val="clear" w:color="auto" w:fill="FFFFFF"/>
        <w:spacing w:line="0" w:lineRule="atLeast"/>
      </w:pPr>
      <w:r>
        <w:rPr>
          <w:rFonts w:ascii="微軟正黑體" w:eastAsia="微軟正黑體" w:hAnsi="微軟正黑體"/>
          <w:color w:val="000000"/>
          <w:kern w:val="0"/>
          <w:szCs w:val="24"/>
        </w:rPr>
        <w:t>作品格式：</w:t>
      </w:r>
      <w:r>
        <w:rPr>
          <w:rFonts w:ascii="微軟正黑體" w:eastAsia="微軟正黑體" w:hAnsi="微軟正黑體"/>
          <w:b/>
          <w:color w:val="000000"/>
          <w:kern w:val="0"/>
          <w:szCs w:val="24"/>
        </w:rPr>
        <w:t>4</w:t>
      </w:r>
      <w:r>
        <w:rPr>
          <w:rFonts w:ascii="微軟正黑體" w:eastAsia="微軟正黑體" w:hAnsi="微軟正黑體"/>
          <w:b/>
          <w:color w:val="000000"/>
          <w:kern w:val="0"/>
          <w:szCs w:val="24"/>
        </w:rPr>
        <w:t>開圖畫紙</w:t>
      </w:r>
      <w:r>
        <w:rPr>
          <w:rFonts w:ascii="微軟正黑體" w:eastAsia="微軟正黑體" w:hAnsi="微軟正黑體"/>
          <w:color w:val="000000"/>
          <w:kern w:val="0"/>
          <w:szCs w:val="24"/>
        </w:rPr>
        <w:t>，創作原料不拘。若格式不符，恕不受理報名</w:t>
      </w:r>
    </w:p>
    <w:p w:rsidR="00A57992" w:rsidRDefault="00366F2A">
      <w:pPr>
        <w:pStyle w:val="a4"/>
        <w:widowControl/>
        <w:numPr>
          <w:ilvl w:val="0"/>
          <w:numId w:val="4"/>
        </w:numPr>
        <w:shd w:val="clear" w:color="auto" w:fill="FFFFFF"/>
        <w:spacing w:line="0" w:lineRule="atLeast"/>
      </w:pPr>
      <w:r>
        <w:rPr>
          <w:rFonts w:ascii="微軟正黑體" w:eastAsia="微軟正黑體" w:hAnsi="微軟正黑體"/>
          <w:bCs/>
          <w:color w:val="000000"/>
          <w:kern w:val="0"/>
          <w:szCs w:val="24"/>
        </w:rPr>
        <w:t>報名</w:t>
      </w:r>
      <w:r>
        <w:rPr>
          <w:rFonts w:ascii="微軟正黑體" w:eastAsia="微軟正黑體" w:hAnsi="微軟正黑體"/>
          <w:bCs/>
          <w:kern w:val="0"/>
          <w:szCs w:val="24"/>
        </w:rPr>
        <w:t>程序</w:t>
      </w:r>
    </w:p>
    <w:p w:rsidR="00A57992" w:rsidRDefault="00366F2A">
      <w:pPr>
        <w:pStyle w:val="a4"/>
        <w:widowControl/>
        <w:numPr>
          <w:ilvl w:val="0"/>
          <w:numId w:val="14"/>
        </w:numPr>
        <w:shd w:val="clear" w:color="auto" w:fill="FFFFFF"/>
        <w:spacing w:line="0" w:lineRule="atLeast"/>
        <w:jc w:val="both"/>
      </w:pPr>
      <w:r>
        <w:rPr>
          <w:rFonts w:ascii="微軟正黑體" w:eastAsia="微軟正黑體" w:hAnsi="微軟正黑體"/>
          <w:kern w:val="0"/>
          <w:szCs w:val="24"/>
        </w:rPr>
        <w:t>線上報名：協助報名者</w:t>
      </w:r>
      <w:r>
        <w:rPr>
          <w:rFonts w:ascii="微軟正黑體" w:eastAsia="微軟正黑體" w:hAnsi="微軟正黑體"/>
          <w:kern w:val="0"/>
          <w:szCs w:val="24"/>
        </w:rPr>
        <w:t>(</w:t>
      </w:r>
      <w:r>
        <w:rPr>
          <w:rFonts w:ascii="微軟正黑體" w:eastAsia="微軟正黑體" w:hAnsi="微軟正黑體"/>
          <w:kern w:val="0"/>
          <w:szCs w:val="24"/>
        </w:rPr>
        <w:t>學校教師或家長</w:t>
      </w:r>
      <w:r>
        <w:rPr>
          <w:rFonts w:ascii="微軟正黑體" w:eastAsia="微軟正黑體" w:hAnsi="微軟正黑體"/>
          <w:kern w:val="0"/>
          <w:szCs w:val="24"/>
        </w:rPr>
        <w:t>)</w:t>
      </w:r>
      <w:r>
        <w:rPr>
          <w:rFonts w:ascii="微軟正黑體" w:eastAsia="微軟正黑體" w:hAnsi="微軟正黑體"/>
          <w:kern w:val="0"/>
          <w:szCs w:val="24"/>
        </w:rPr>
        <w:t>註冊成為兒保樂遊學習網</w:t>
      </w:r>
      <w:r>
        <w:rPr>
          <w:rFonts w:ascii="微軟正黑體" w:eastAsia="微軟正黑體" w:hAnsi="微軟正黑體"/>
          <w:kern w:val="0"/>
          <w:szCs w:val="24"/>
        </w:rPr>
        <w:t>(</w:t>
      </w:r>
      <w:hyperlink r:id="rId9" w:history="1">
        <w:r>
          <w:rPr>
            <w:rFonts w:ascii="微軟正黑體" w:eastAsia="微軟正黑體" w:hAnsi="微軟正黑體"/>
            <w:kern w:val="0"/>
            <w:szCs w:val="24"/>
          </w:rPr>
          <w:t>https://loveyou.ccf.org.tw/member/signup</w:t>
        </w:r>
      </w:hyperlink>
      <w:r>
        <w:rPr>
          <w:rFonts w:ascii="微軟正黑體" w:eastAsia="微軟正黑體" w:hAnsi="微軟正黑體"/>
          <w:kern w:val="0"/>
          <w:szCs w:val="24"/>
        </w:rPr>
        <w:t>)</w:t>
      </w:r>
      <w:r>
        <w:rPr>
          <w:rFonts w:ascii="微軟正黑體" w:eastAsia="微軟正黑體" w:hAnsi="微軟正黑體"/>
          <w:kern w:val="0"/>
          <w:szCs w:val="24"/>
        </w:rPr>
        <w:t>會員，於活動網頁</w:t>
      </w:r>
      <w:r>
        <w:rPr>
          <w:rFonts w:ascii="微軟正黑體" w:eastAsia="微軟正黑體" w:hAnsi="微軟正黑體"/>
          <w:kern w:val="0"/>
          <w:szCs w:val="24"/>
        </w:rPr>
        <w:t>(</w:t>
      </w:r>
      <w:hyperlink r:id="rId10" w:history="1">
        <w:r>
          <w:rPr>
            <w:rFonts w:ascii="微軟正黑體" w:eastAsia="微軟正黑體" w:hAnsi="微軟正黑體"/>
            <w:kern w:val="0"/>
            <w:szCs w:val="24"/>
          </w:rPr>
          <w:t>http</w:t>
        </w:r>
        <w:r>
          <w:rPr>
            <w:rFonts w:ascii="微軟正黑體" w:eastAsia="微軟正黑體" w:hAnsi="微軟正黑體"/>
            <w:kern w:val="0"/>
            <w:szCs w:val="24"/>
          </w:rPr>
          <w:t>s://loveyou.ccf.org.tw/dreamhome</w:t>
        </w:r>
      </w:hyperlink>
      <w:r>
        <w:rPr>
          <w:rFonts w:ascii="微軟正黑體" w:eastAsia="微軟正黑體" w:hAnsi="微軟正黑體"/>
          <w:kern w:val="0"/>
          <w:szCs w:val="24"/>
        </w:rPr>
        <w:t xml:space="preserve"> ) </w:t>
      </w:r>
      <w:r>
        <w:rPr>
          <w:rFonts w:ascii="微軟正黑體" w:eastAsia="微軟正黑體" w:hAnsi="微軟正黑體"/>
          <w:kern w:val="0"/>
          <w:szCs w:val="24"/>
        </w:rPr>
        <w:t>點選繪畫組線上報名按鍵，填寫報名資料</w:t>
      </w:r>
      <w:r>
        <w:rPr>
          <w:rFonts w:ascii="微軟正黑體" w:eastAsia="微軟正黑體" w:hAnsi="微軟正黑體"/>
          <w:kern w:val="0"/>
          <w:szCs w:val="24"/>
        </w:rPr>
        <w:t>(</w:t>
      </w:r>
      <w:r>
        <w:rPr>
          <w:rFonts w:ascii="微軟正黑體" w:eastAsia="微軟正黑體" w:hAnsi="微軟正黑體"/>
          <w:kern w:val="0"/>
          <w:szCs w:val="24"/>
        </w:rPr>
        <w:t>該頁面往下滑動即可看見表單</w:t>
      </w:r>
      <w:r>
        <w:rPr>
          <w:rFonts w:ascii="微軟正黑體" w:eastAsia="微軟正黑體" w:hAnsi="微軟正黑體"/>
          <w:kern w:val="0"/>
          <w:szCs w:val="24"/>
        </w:rPr>
        <w:t>)</w:t>
      </w:r>
      <w:r>
        <w:rPr>
          <w:rFonts w:ascii="微軟正黑體" w:eastAsia="微軟正黑體" w:hAnsi="微軟正黑體"/>
          <w:kern w:val="0"/>
          <w:szCs w:val="24"/>
        </w:rPr>
        <w:t>：學校名稱、聯絡人、電話、報名人數，完成後點選確定送出按鍵，畫面出現恭喜您已報名完成，即為完成報名。</w:t>
      </w:r>
      <w:r>
        <w:rPr>
          <w:rFonts w:ascii="微軟正黑體" w:eastAsia="微軟正黑體" w:hAnsi="微軟正黑體"/>
          <w:b/>
          <w:kern w:val="0"/>
          <w:szCs w:val="24"/>
        </w:rPr>
        <w:t>注意</w:t>
      </w:r>
      <w:r>
        <w:rPr>
          <w:rFonts w:ascii="微軟正黑體" w:eastAsia="微軟正黑體" w:hAnsi="微軟正黑體"/>
          <w:b/>
          <w:kern w:val="0"/>
          <w:szCs w:val="24"/>
        </w:rPr>
        <w:t>!</w:t>
      </w:r>
      <w:r>
        <w:rPr>
          <w:rFonts w:ascii="微軟正黑體" w:eastAsia="微軟正黑體" w:hAnsi="微軟正黑體"/>
          <w:b/>
          <w:kern w:val="0"/>
          <w:szCs w:val="24"/>
        </w:rPr>
        <w:t>一位學校教師或家長可同時報名多位參賽者，毋須重覆線上報名。</w:t>
      </w:r>
    </w:p>
    <w:p w:rsidR="00A57992" w:rsidRDefault="00366F2A">
      <w:pPr>
        <w:pStyle w:val="a4"/>
        <w:widowControl/>
        <w:numPr>
          <w:ilvl w:val="0"/>
          <w:numId w:val="14"/>
        </w:numPr>
        <w:shd w:val="clear" w:color="auto" w:fill="FFFFFF"/>
        <w:spacing w:line="0" w:lineRule="atLeast"/>
        <w:jc w:val="both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/>
          <w:kern w:val="0"/>
          <w:szCs w:val="24"/>
        </w:rPr>
        <w:lastRenderedPageBreak/>
        <w:t>作品收件：即日起至</w:t>
      </w:r>
      <w:r>
        <w:rPr>
          <w:rFonts w:ascii="微軟正黑體" w:eastAsia="微軟正黑體" w:hAnsi="微軟正黑體"/>
          <w:kern w:val="0"/>
          <w:szCs w:val="24"/>
        </w:rPr>
        <w:t>2022</w:t>
      </w:r>
      <w:r>
        <w:rPr>
          <w:rFonts w:ascii="微軟正黑體" w:eastAsia="微軟正黑體" w:hAnsi="微軟正黑體"/>
          <w:kern w:val="0"/>
          <w:szCs w:val="24"/>
        </w:rPr>
        <w:t>年</w:t>
      </w:r>
      <w:r>
        <w:rPr>
          <w:rFonts w:ascii="微軟正黑體" w:eastAsia="微軟正黑體" w:hAnsi="微軟正黑體"/>
          <w:kern w:val="0"/>
          <w:szCs w:val="24"/>
        </w:rPr>
        <w:t>4</w:t>
      </w:r>
      <w:r>
        <w:rPr>
          <w:rFonts w:ascii="微軟正黑體" w:eastAsia="微軟正黑體" w:hAnsi="微軟正黑體"/>
          <w:kern w:val="0"/>
          <w:szCs w:val="24"/>
        </w:rPr>
        <w:t>月</w:t>
      </w:r>
      <w:r>
        <w:rPr>
          <w:rFonts w:ascii="微軟正黑體" w:eastAsia="微軟正黑體" w:hAnsi="微軟正黑體"/>
          <w:kern w:val="0"/>
          <w:szCs w:val="24"/>
        </w:rPr>
        <w:t>22</w:t>
      </w:r>
      <w:r>
        <w:rPr>
          <w:rFonts w:ascii="微軟正黑體" w:eastAsia="微軟正黑體" w:hAnsi="微軟正黑體"/>
          <w:kern w:val="0"/>
          <w:szCs w:val="24"/>
        </w:rPr>
        <w:t>日（五），以郵戳為憑，逾期恕不受理。</w:t>
      </w:r>
    </w:p>
    <w:p w:rsidR="00A57992" w:rsidRDefault="00366F2A">
      <w:pPr>
        <w:pStyle w:val="a4"/>
        <w:widowControl/>
        <w:numPr>
          <w:ilvl w:val="0"/>
          <w:numId w:val="14"/>
        </w:numPr>
        <w:shd w:val="clear" w:color="auto" w:fill="FFFFFF"/>
        <w:spacing w:line="0" w:lineRule="atLeast"/>
        <w:jc w:val="both"/>
      </w:pPr>
      <w:r>
        <w:rPr>
          <w:rFonts w:ascii="微軟正黑體" w:eastAsia="微軟正黑體" w:hAnsi="微軟正黑體"/>
          <w:kern w:val="0"/>
          <w:szCs w:val="24"/>
        </w:rPr>
        <w:t>請於創作品背面黏貼活動報名表（於繪畫組線上報名頁面下載）並填妥內容，資料填寫不全，</w:t>
      </w:r>
      <w:r>
        <w:rPr>
          <w:rFonts w:ascii="微軟正黑體" w:eastAsia="微軟正黑體" w:hAnsi="微軟正黑體"/>
          <w:color w:val="000000"/>
          <w:kern w:val="0"/>
          <w:szCs w:val="24"/>
        </w:rPr>
        <w:t>恕不受理報名</w:t>
      </w:r>
    </w:p>
    <w:p w:rsidR="00A57992" w:rsidRDefault="00366F2A">
      <w:pPr>
        <w:pStyle w:val="a4"/>
        <w:widowControl/>
        <w:numPr>
          <w:ilvl w:val="0"/>
          <w:numId w:val="14"/>
        </w:numPr>
        <w:shd w:val="clear" w:color="auto" w:fill="FFFFFF"/>
        <w:spacing w:line="0" w:lineRule="atLeast"/>
        <w:jc w:val="both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/>
          <w:kern w:val="0"/>
          <w:szCs w:val="24"/>
        </w:rPr>
        <w:t>寄件地址：</w:t>
      </w:r>
      <w:r>
        <w:rPr>
          <w:rFonts w:ascii="微軟正黑體" w:eastAsia="微軟正黑體" w:hAnsi="微軟正黑體"/>
          <w:kern w:val="0"/>
          <w:szCs w:val="24"/>
        </w:rPr>
        <w:t xml:space="preserve">403508 </w:t>
      </w:r>
      <w:r>
        <w:rPr>
          <w:rFonts w:ascii="微軟正黑體" w:eastAsia="微軟正黑體" w:hAnsi="微軟正黑體"/>
          <w:kern w:val="0"/>
          <w:szCs w:val="24"/>
        </w:rPr>
        <w:t>台中市西區民權路</w:t>
      </w:r>
      <w:r>
        <w:rPr>
          <w:rFonts w:ascii="微軟正黑體" w:eastAsia="微軟正黑體" w:hAnsi="微軟正黑體"/>
          <w:kern w:val="0"/>
          <w:szCs w:val="24"/>
        </w:rPr>
        <w:t>228</w:t>
      </w:r>
      <w:r>
        <w:rPr>
          <w:rFonts w:ascii="微軟正黑體" w:eastAsia="微軟正黑體" w:hAnsi="微軟正黑體"/>
          <w:kern w:val="0"/>
          <w:szCs w:val="24"/>
        </w:rPr>
        <w:t>號</w:t>
      </w:r>
      <w:r>
        <w:rPr>
          <w:rFonts w:ascii="微軟正黑體" w:eastAsia="微軟正黑體" w:hAnsi="微軟正黑體"/>
          <w:kern w:val="0"/>
          <w:szCs w:val="24"/>
        </w:rPr>
        <w:t>7</w:t>
      </w:r>
      <w:r>
        <w:rPr>
          <w:rFonts w:ascii="微軟正黑體" w:eastAsia="微軟正黑體" w:hAnsi="微軟正黑體"/>
          <w:kern w:val="0"/>
          <w:szCs w:val="24"/>
        </w:rPr>
        <w:t>樓</w:t>
      </w:r>
      <w:r>
        <w:rPr>
          <w:rFonts w:ascii="微軟正黑體" w:eastAsia="微軟正黑體" w:hAnsi="微軟正黑體"/>
          <w:kern w:val="0"/>
          <w:szCs w:val="24"/>
        </w:rPr>
        <w:t xml:space="preserve"> </w:t>
      </w:r>
    </w:p>
    <w:p w:rsidR="00A57992" w:rsidRDefault="00366F2A">
      <w:pPr>
        <w:pStyle w:val="a4"/>
        <w:widowControl/>
        <w:shd w:val="clear" w:color="auto" w:fill="FFFFFF"/>
        <w:spacing w:line="0" w:lineRule="atLeast"/>
        <w:ind w:left="1050"/>
        <w:jc w:val="both"/>
      </w:pPr>
      <w:r>
        <w:rPr>
          <w:rFonts w:ascii="微軟正黑體" w:eastAsia="微軟正黑體" w:hAnsi="微軟正黑體"/>
          <w:color w:val="000000"/>
          <w:kern w:val="0"/>
          <w:szCs w:val="24"/>
        </w:rPr>
        <w:t>家扶基金會</w:t>
      </w:r>
      <w:r>
        <w:rPr>
          <w:rFonts w:ascii="微軟正黑體" w:eastAsia="微軟正黑體" w:hAnsi="微軟正黑體"/>
          <w:color w:val="000000"/>
          <w:kern w:val="0"/>
          <w:szCs w:val="24"/>
        </w:rPr>
        <w:t xml:space="preserve"> </w:t>
      </w:r>
      <w:r>
        <w:rPr>
          <w:rFonts w:ascii="微軟正黑體" w:eastAsia="微軟正黑體" w:hAnsi="微軟正黑體"/>
          <w:color w:val="000000"/>
          <w:kern w:val="0"/>
          <w:szCs w:val="24"/>
        </w:rPr>
        <w:t>社工處</w:t>
      </w:r>
      <w:r>
        <w:rPr>
          <w:rFonts w:ascii="微軟正黑體" w:eastAsia="微軟正黑體" w:hAnsi="微軟正黑體"/>
          <w:color w:val="000000"/>
          <w:kern w:val="0"/>
          <w:szCs w:val="24"/>
        </w:rPr>
        <w:t xml:space="preserve"> </w:t>
      </w:r>
      <w:r>
        <w:rPr>
          <w:rFonts w:ascii="微軟正黑體" w:eastAsia="微軟正黑體" w:hAnsi="微軟正黑體"/>
          <w:color w:val="000000"/>
          <w:kern w:val="0"/>
          <w:szCs w:val="24"/>
        </w:rPr>
        <w:t>收（封面註明參加「兒童繪畫競賽」）</w:t>
      </w:r>
    </w:p>
    <w:p w:rsidR="00A57992" w:rsidRDefault="00366F2A">
      <w:pPr>
        <w:pStyle w:val="a4"/>
        <w:numPr>
          <w:ilvl w:val="0"/>
          <w:numId w:val="14"/>
        </w:numPr>
        <w:shd w:val="clear" w:color="auto" w:fill="FFFFFF"/>
        <w:spacing w:line="0" w:lineRule="atLeast"/>
        <w:jc w:val="both"/>
      </w:pPr>
      <w:r>
        <w:rPr>
          <w:rFonts w:ascii="微軟正黑體" w:eastAsia="微軟正黑體" w:hAnsi="微軟正黑體"/>
          <w:color w:val="000000"/>
          <w:kern w:val="0"/>
          <w:szCs w:val="24"/>
        </w:rPr>
        <w:t>2022</w:t>
      </w:r>
      <w:r>
        <w:rPr>
          <w:rFonts w:ascii="微軟正黑體" w:eastAsia="微軟正黑體" w:hAnsi="微軟正黑體"/>
          <w:color w:val="000000"/>
          <w:kern w:val="0"/>
          <w:szCs w:val="24"/>
        </w:rPr>
        <w:t>年</w:t>
      </w:r>
      <w:r>
        <w:rPr>
          <w:rFonts w:ascii="微軟正黑體" w:eastAsia="微軟正黑體" w:hAnsi="微軟正黑體"/>
          <w:color w:val="000000"/>
          <w:kern w:val="0"/>
          <w:szCs w:val="24"/>
        </w:rPr>
        <w:t>6</w:t>
      </w:r>
      <w:r>
        <w:rPr>
          <w:rFonts w:ascii="微軟正黑體" w:eastAsia="微軟正黑體" w:hAnsi="微軟正黑體"/>
          <w:color w:val="000000"/>
          <w:kern w:val="0"/>
          <w:szCs w:val="24"/>
        </w:rPr>
        <w:t>月</w:t>
      </w:r>
      <w:r>
        <w:rPr>
          <w:rFonts w:ascii="微軟正黑體" w:eastAsia="微軟正黑體" w:hAnsi="微軟正黑體"/>
          <w:color w:val="000000"/>
          <w:kern w:val="0"/>
          <w:szCs w:val="24"/>
        </w:rPr>
        <w:t>17</w:t>
      </w:r>
      <w:r>
        <w:rPr>
          <w:rFonts w:ascii="微軟正黑體" w:eastAsia="微軟正黑體" w:hAnsi="微軟正黑體"/>
          <w:color w:val="000000"/>
          <w:kern w:val="0"/>
          <w:szCs w:val="24"/>
        </w:rPr>
        <w:t>日（五）於家扶</w:t>
      </w:r>
      <w:r>
        <w:rPr>
          <w:rFonts w:ascii="微軟正黑體" w:eastAsia="微軟正黑體" w:hAnsi="微軟正黑體"/>
          <w:color w:val="FF0000"/>
          <w:kern w:val="0"/>
          <w:szCs w:val="24"/>
        </w:rPr>
        <w:t>LOVE YOU</w:t>
      </w:r>
      <w:r>
        <w:rPr>
          <w:rFonts w:ascii="微軟正黑體" w:eastAsia="微軟正黑體" w:hAnsi="微軟正黑體"/>
          <w:color w:val="000000"/>
          <w:kern w:val="0"/>
          <w:szCs w:val="24"/>
        </w:rPr>
        <w:t>-</w:t>
      </w:r>
      <w:r>
        <w:rPr>
          <w:rFonts w:ascii="微軟正黑體" w:eastAsia="微軟正黑體" w:hAnsi="微軟正黑體"/>
          <w:color w:val="000000"/>
          <w:kern w:val="0"/>
          <w:szCs w:val="24"/>
        </w:rPr>
        <w:t>兒</w:t>
      </w:r>
      <w:r>
        <w:rPr>
          <w:rFonts w:ascii="微軟正黑體" w:eastAsia="微軟正黑體" w:hAnsi="微軟正黑體"/>
          <w:kern w:val="0"/>
          <w:szCs w:val="24"/>
        </w:rPr>
        <w:t>保樂遊學習網（網址：</w:t>
      </w:r>
      <w:hyperlink r:id="rId11" w:history="1">
        <w:r>
          <w:rPr>
            <w:rStyle w:val="a3"/>
            <w:rFonts w:ascii="微軟正黑體" w:eastAsia="微軟正黑體" w:hAnsi="微軟正黑體"/>
            <w:kern w:val="0"/>
            <w:szCs w:val="24"/>
          </w:rPr>
          <w:t>http://loveyou.ccf.org.tw/dreamhome</w:t>
        </w:r>
      </w:hyperlink>
      <w:r>
        <w:rPr>
          <w:rFonts w:ascii="微軟正黑體" w:eastAsia="微軟正黑體" w:hAnsi="微軟正黑體"/>
          <w:kern w:val="0"/>
          <w:szCs w:val="24"/>
          <w:u w:val="single"/>
        </w:rPr>
        <w:t xml:space="preserve"> </w:t>
      </w:r>
      <w:r>
        <w:rPr>
          <w:rFonts w:ascii="微軟正黑體" w:eastAsia="微軟正黑體" w:hAnsi="微軟正黑體"/>
          <w:kern w:val="0"/>
          <w:szCs w:val="24"/>
        </w:rPr>
        <w:t>）公告得獎作品</w:t>
      </w:r>
    </w:p>
    <w:p w:rsidR="00A57992" w:rsidRDefault="00A57992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A57992" w:rsidRDefault="00366F2A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  <w:t>評分標準：</w:t>
      </w:r>
    </w:p>
    <w:tbl>
      <w:tblPr>
        <w:tblW w:w="8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4"/>
        <w:gridCol w:w="4064"/>
      </w:tblGrid>
      <w:tr w:rsidR="00A57992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06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992" w:rsidRDefault="00366F2A">
            <w:pPr>
              <w:widowControl/>
              <w:spacing w:line="0" w:lineRule="atLeast"/>
              <w:jc w:val="center"/>
            </w:pPr>
            <w:r>
              <w:rPr>
                <w:rFonts w:ascii="微軟正黑體" w:eastAsia="微軟正黑體" w:hAnsi="微軟正黑體"/>
                <w:bCs/>
                <w:color w:val="000000"/>
                <w:kern w:val="0"/>
                <w:szCs w:val="24"/>
              </w:rPr>
              <w:t>主題表達</w:t>
            </w:r>
          </w:p>
        </w:tc>
        <w:tc>
          <w:tcPr>
            <w:tcW w:w="4064" w:type="dxa"/>
            <w:tcBorders>
              <w:top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992" w:rsidRDefault="00366F2A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</w:rPr>
              <w:t>40%</w:t>
            </w:r>
          </w:p>
        </w:tc>
      </w:tr>
      <w:tr w:rsidR="00A5799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06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992" w:rsidRDefault="00366F2A">
            <w:pPr>
              <w:widowControl/>
              <w:spacing w:line="0" w:lineRule="atLeast"/>
              <w:jc w:val="center"/>
            </w:pPr>
            <w:r>
              <w:rPr>
                <w:rFonts w:ascii="微軟正黑體" w:eastAsia="微軟正黑體" w:hAnsi="微軟正黑體"/>
                <w:bCs/>
                <w:color w:val="000000"/>
                <w:kern w:val="0"/>
                <w:szCs w:val="24"/>
              </w:rPr>
              <w:t>創意構圖</w:t>
            </w:r>
          </w:p>
        </w:tc>
        <w:tc>
          <w:tcPr>
            <w:tcW w:w="406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992" w:rsidRDefault="00366F2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30%</w:t>
            </w:r>
          </w:p>
        </w:tc>
      </w:tr>
      <w:tr w:rsidR="00A5799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06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992" w:rsidRDefault="00366F2A">
            <w:pPr>
              <w:widowControl/>
              <w:spacing w:line="0" w:lineRule="atLeast"/>
              <w:jc w:val="center"/>
            </w:pPr>
            <w:r>
              <w:rPr>
                <w:rFonts w:ascii="微軟正黑體" w:eastAsia="微軟正黑體" w:hAnsi="微軟正黑體"/>
                <w:bCs/>
                <w:color w:val="000000"/>
                <w:kern w:val="0"/>
                <w:szCs w:val="24"/>
              </w:rPr>
              <w:t>色彩表現</w:t>
            </w:r>
          </w:p>
        </w:tc>
        <w:tc>
          <w:tcPr>
            <w:tcW w:w="406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992" w:rsidRDefault="00366F2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30%</w:t>
            </w:r>
          </w:p>
        </w:tc>
      </w:tr>
    </w:tbl>
    <w:p w:rsidR="00A57992" w:rsidRDefault="00A57992">
      <w:pPr>
        <w:widowControl/>
        <w:shd w:val="clear" w:color="auto" w:fill="FFFFFF"/>
        <w:spacing w:line="0" w:lineRule="atLeast"/>
        <w:jc w:val="both"/>
        <w:rPr>
          <w:rFonts w:ascii="微軟正黑體" w:eastAsia="微軟正黑體" w:hAnsi="微軟正黑體"/>
          <w:color w:val="333333"/>
          <w:sz w:val="25"/>
          <w:szCs w:val="25"/>
          <w:shd w:val="clear" w:color="auto" w:fill="FFFFFF"/>
        </w:rPr>
      </w:pPr>
    </w:p>
    <w:p w:rsidR="00A57992" w:rsidRDefault="00366F2A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  <w:t>版權聲明及注意事項：</w:t>
      </w:r>
    </w:p>
    <w:p w:rsidR="00A57992" w:rsidRDefault="00366F2A">
      <w:pPr>
        <w:pStyle w:val="a4"/>
        <w:widowControl/>
        <w:numPr>
          <w:ilvl w:val="0"/>
          <w:numId w:val="15"/>
        </w:numPr>
        <w:shd w:val="clear" w:color="auto" w:fill="FFFFFF"/>
        <w:spacing w:line="0" w:lineRule="atLeast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/>
          <w:color w:val="000000"/>
          <w:kern w:val="0"/>
          <w:szCs w:val="24"/>
        </w:rPr>
        <w:t>作品需為參賽者之原創，嚴禁剽竊或抄襲。如有違反規則，經查證屬實，主辦單位得以取消參賽與得獎資格並追回獎勵，所產生之法律責任由參賽者自行負擔。</w:t>
      </w:r>
    </w:p>
    <w:p w:rsidR="00A57992" w:rsidRDefault="00366F2A">
      <w:pPr>
        <w:pStyle w:val="a4"/>
        <w:widowControl/>
        <w:numPr>
          <w:ilvl w:val="0"/>
          <w:numId w:val="15"/>
        </w:numPr>
        <w:shd w:val="clear" w:color="auto" w:fill="FFFFFF"/>
        <w:spacing w:line="0" w:lineRule="atLeast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/>
          <w:color w:val="000000"/>
          <w:kern w:val="0"/>
          <w:szCs w:val="24"/>
        </w:rPr>
        <w:t>得獎作品之著作權歸「財團法人台灣兒童暨家庭扶助基金會」所有，主辦單位保留修改、複製、使用及最終是否採用此樣式之權利，並有權依著作權法行使一切重製及無限次公開發表、展示、發行、製作輸出圖、印製及相關之權利，均不另計酬。</w:t>
      </w:r>
    </w:p>
    <w:p w:rsidR="00A57992" w:rsidRDefault="00366F2A">
      <w:pPr>
        <w:pStyle w:val="a4"/>
        <w:widowControl/>
        <w:numPr>
          <w:ilvl w:val="0"/>
          <w:numId w:val="15"/>
        </w:numPr>
        <w:shd w:val="clear" w:color="auto" w:fill="FFFFFF"/>
        <w:spacing w:line="0" w:lineRule="atLeast"/>
        <w:jc w:val="both"/>
      </w:pPr>
      <w:r>
        <w:rPr>
          <w:rFonts w:ascii="微軟正黑體" w:eastAsia="微軟正黑體" w:hAnsi="微軟正黑體"/>
          <w:color w:val="000000"/>
          <w:kern w:val="0"/>
          <w:szCs w:val="24"/>
          <w:u w:val="single"/>
        </w:rPr>
        <w:t>獲獎者需繳交著作權聲明、</w:t>
      </w:r>
      <w:r>
        <w:rPr>
          <w:rFonts w:ascii="微軟正黑體" w:eastAsia="微軟正黑體" w:hAnsi="微軟正黑體"/>
          <w:kern w:val="0"/>
          <w:szCs w:val="24"/>
          <w:u w:val="single"/>
        </w:rPr>
        <w:t>授權暨作品使用同意書</w:t>
      </w:r>
      <w:r>
        <w:rPr>
          <w:rFonts w:ascii="微軟正黑體" w:eastAsia="微軟正黑體" w:hAnsi="微軟正黑體"/>
          <w:kern w:val="0"/>
          <w:szCs w:val="24"/>
        </w:rPr>
        <w:t>（由主辦單位另行通知繳交辦法）</w:t>
      </w:r>
      <w:r>
        <w:rPr>
          <w:rFonts w:ascii="微軟正黑體" w:eastAsia="微軟正黑體" w:hAnsi="微軟正黑體"/>
          <w:color w:val="000000"/>
          <w:kern w:val="0"/>
          <w:szCs w:val="24"/>
        </w:rPr>
        <w:t>，聲明作品為原創、同意授權著作權、同意作品被使用於「讓家動起來」設計之素材。</w:t>
      </w:r>
    </w:p>
    <w:p w:rsidR="00A57992" w:rsidRDefault="00366F2A">
      <w:pPr>
        <w:pStyle w:val="a4"/>
        <w:widowControl/>
        <w:numPr>
          <w:ilvl w:val="0"/>
          <w:numId w:val="15"/>
        </w:numPr>
        <w:shd w:val="clear" w:color="auto" w:fill="FFFFFF"/>
        <w:spacing w:line="0" w:lineRule="atLeast"/>
        <w:jc w:val="both"/>
        <w:rPr>
          <w:rFonts w:ascii="微軟正黑體" w:eastAsia="微軟正黑體" w:hAnsi="微軟正黑體"/>
          <w:b/>
          <w:color w:val="000000"/>
          <w:kern w:val="0"/>
          <w:szCs w:val="24"/>
        </w:rPr>
      </w:pPr>
      <w:r>
        <w:rPr>
          <w:rFonts w:ascii="微軟正黑體" w:eastAsia="微軟正黑體" w:hAnsi="微軟正黑體"/>
          <w:b/>
          <w:color w:val="000000"/>
          <w:kern w:val="0"/>
          <w:szCs w:val="24"/>
        </w:rPr>
        <w:t>參賽作品不予退還，請參賽者自行掃描或拍攝，留存底稿。</w:t>
      </w:r>
    </w:p>
    <w:p w:rsidR="00A57992" w:rsidRDefault="00366F2A">
      <w:pPr>
        <w:pStyle w:val="a4"/>
        <w:widowControl/>
        <w:numPr>
          <w:ilvl w:val="0"/>
          <w:numId w:val="15"/>
        </w:numPr>
        <w:shd w:val="clear" w:color="auto" w:fill="FFFFFF"/>
        <w:spacing w:line="0" w:lineRule="atLeast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/>
          <w:color w:val="000000"/>
          <w:kern w:val="0"/>
          <w:szCs w:val="24"/>
        </w:rPr>
        <w:t>獎項由評審會議視參賽者作品水準議定，必要時得以「從缺」或「增加名額」辦理，獎金視實際情況作彈性調配，以不超越原獎金總額為限。</w:t>
      </w:r>
      <w:r>
        <w:rPr>
          <w:rFonts w:ascii="微軟正黑體" w:eastAsia="微軟正黑體" w:hAnsi="微軟正黑體"/>
          <w:color w:val="000000"/>
          <w:kern w:val="0"/>
          <w:szCs w:val="24"/>
        </w:rPr>
        <w:t> </w:t>
      </w:r>
    </w:p>
    <w:p w:rsidR="00A57992" w:rsidRDefault="00366F2A">
      <w:pPr>
        <w:pStyle w:val="a4"/>
        <w:widowControl/>
        <w:numPr>
          <w:ilvl w:val="0"/>
          <w:numId w:val="15"/>
        </w:numPr>
        <w:shd w:val="clear" w:color="auto" w:fill="FFFFFF"/>
        <w:spacing w:line="0" w:lineRule="atLeast"/>
        <w:jc w:val="both"/>
      </w:pPr>
      <w:r>
        <w:rPr>
          <w:rFonts w:ascii="微軟正黑體" w:eastAsia="微軟正黑體" w:hAnsi="微軟正黑體"/>
          <w:color w:val="000000"/>
          <w:kern w:val="0"/>
          <w:szCs w:val="24"/>
        </w:rPr>
        <w:t>得獎者將於家扶</w:t>
      </w:r>
      <w:r>
        <w:rPr>
          <w:rFonts w:ascii="微軟正黑體" w:eastAsia="微軟正黑體" w:hAnsi="微軟正黑體"/>
          <w:color w:val="FF0000"/>
          <w:kern w:val="0"/>
          <w:szCs w:val="24"/>
        </w:rPr>
        <w:t>LOVE YOU</w:t>
      </w:r>
      <w:r>
        <w:rPr>
          <w:rFonts w:ascii="微軟正黑體" w:eastAsia="微軟正黑體" w:hAnsi="微軟正黑體"/>
          <w:color w:val="000000"/>
          <w:kern w:val="0"/>
          <w:szCs w:val="24"/>
        </w:rPr>
        <w:t>-</w:t>
      </w:r>
      <w:r>
        <w:rPr>
          <w:rFonts w:ascii="微軟正黑體" w:eastAsia="微軟正黑體" w:hAnsi="微軟正黑體"/>
          <w:color w:val="000000"/>
          <w:kern w:val="0"/>
          <w:szCs w:val="24"/>
        </w:rPr>
        <w:t>兒保樂遊學習網網站公告之；未得獎者將不另通知。</w:t>
      </w:r>
    </w:p>
    <w:p w:rsidR="00A57992" w:rsidRDefault="00366F2A">
      <w:pPr>
        <w:pStyle w:val="a4"/>
        <w:widowControl/>
        <w:numPr>
          <w:ilvl w:val="0"/>
          <w:numId w:val="15"/>
        </w:numPr>
        <w:shd w:val="clear" w:color="auto" w:fill="FFFFFF"/>
        <w:spacing w:line="0" w:lineRule="atLeast"/>
        <w:jc w:val="both"/>
      </w:pPr>
      <w:r>
        <w:rPr>
          <w:rFonts w:ascii="微軟正黑體" w:eastAsia="微軟正黑體" w:hAnsi="微軟正黑體"/>
          <w:szCs w:val="24"/>
        </w:rPr>
        <w:t>如因本競賽甄選辦法以及其他規定未詳盡之事項發生爭議事件，主辦單位保有最終決定之酌情權。主辦單位並保留在任何時間修訂該等辦法、規則及表格之權利。</w:t>
      </w:r>
      <w:r>
        <w:rPr>
          <w:rFonts w:ascii="微軟正黑體" w:eastAsia="微軟正黑體" w:hAnsi="微軟正黑體"/>
        </w:rPr>
        <w:t>如有相關修</w:t>
      </w:r>
      <w:r>
        <w:rPr>
          <w:rFonts w:ascii="微軟正黑體" w:eastAsia="微軟正黑體" w:hAnsi="微軟正黑體"/>
        </w:rPr>
        <w:t>/</w:t>
      </w:r>
      <w:r>
        <w:rPr>
          <w:rFonts w:ascii="微軟正黑體" w:eastAsia="微軟正黑體" w:hAnsi="微軟正黑體"/>
        </w:rPr>
        <w:t>增訂</w:t>
      </w:r>
      <w:r>
        <w:rPr>
          <w:rFonts w:ascii="微軟正黑體" w:eastAsia="微軟正黑體" w:hAnsi="微軟正黑體"/>
          <w:color w:val="000000"/>
          <w:kern w:val="0"/>
          <w:szCs w:val="24"/>
        </w:rPr>
        <w:t>，將公布於家扶</w:t>
      </w:r>
      <w:r>
        <w:rPr>
          <w:rFonts w:ascii="微軟正黑體" w:eastAsia="微軟正黑體" w:hAnsi="微軟正黑體"/>
          <w:color w:val="FF0000"/>
          <w:kern w:val="0"/>
          <w:szCs w:val="24"/>
        </w:rPr>
        <w:t>LOVE YOU</w:t>
      </w:r>
      <w:r>
        <w:rPr>
          <w:rFonts w:ascii="微軟正黑體" w:eastAsia="微軟正黑體" w:hAnsi="微軟正黑體"/>
          <w:color w:val="000000"/>
          <w:kern w:val="0"/>
          <w:szCs w:val="24"/>
        </w:rPr>
        <w:t>-</w:t>
      </w:r>
      <w:r>
        <w:rPr>
          <w:rFonts w:ascii="微軟正黑體" w:eastAsia="微軟正黑體" w:hAnsi="微軟正黑體"/>
          <w:color w:val="000000"/>
          <w:kern w:val="0"/>
          <w:szCs w:val="24"/>
        </w:rPr>
        <w:t>兒保樂遊學</w:t>
      </w:r>
      <w:r>
        <w:rPr>
          <w:rFonts w:ascii="微軟正黑體" w:eastAsia="微軟正黑體" w:hAnsi="微軟正黑體"/>
          <w:color w:val="000000"/>
          <w:kern w:val="0"/>
          <w:szCs w:val="24"/>
        </w:rPr>
        <w:lastRenderedPageBreak/>
        <w:t>習網網站</w:t>
      </w:r>
      <w:r>
        <w:rPr>
          <w:rFonts w:ascii="微軟正黑體" w:eastAsia="微軟正黑體" w:hAnsi="微軟正黑體"/>
          <w:szCs w:val="24"/>
        </w:rPr>
        <w:t>（網址：</w:t>
      </w:r>
      <w:hyperlink r:id="rId12" w:history="1">
        <w:r>
          <w:rPr>
            <w:rStyle w:val="a3"/>
            <w:rFonts w:ascii="微軟正黑體" w:eastAsia="微軟正黑體" w:hAnsi="微軟正黑體"/>
            <w:szCs w:val="24"/>
          </w:rPr>
          <w:t>http://loveyou.ccf.org.tw/dreamhome</w:t>
        </w:r>
      </w:hyperlink>
      <w:r>
        <w:rPr>
          <w:rFonts w:ascii="微軟正黑體" w:eastAsia="微軟正黑體" w:hAnsi="微軟正黑體"/>
          <w:szCs w:val="24"/>
        </w:rPr>
        <w:t>），</w:t>
      </w:r>
      <w:r>
        <w:rPr>
          <w:rFonts w:ascii="微軟正黑體" w:eastAsia="微軟正黑體" w:hAnsi="微軟正黑體"/>
          <w:color w:val="000000"/>
          <w:kern w:val="0"/>
          <w:szCs w:val="24"/>
        </w:rPr>
        <w:t>恕不另行通知。</w:t>
      </w:r>
    </w:p>
    <w:p w:rsidR="00A57992" w:rsidRDefault="00A57992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A57992" w:rsidRDefault="00366F2A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  <w:t>活動聯絡人：</w:t>
      </w:r>
    </w:p>
    <w:p w:rsidR="00A57992" w:rsidRDefault="00366F2A">
      <w:pPr>
        <w:pStyle w:val="a4"/>
        <w:widowControl/>
        <w:shd w:val="clear" w:color="auto" w:fill="FFFFFF"/>
        <w:spacing w:line="0" w:lineRule="atLeast"/>
        <w:jc w:val="both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/>
          <w:kern w:val="0"/>
          <w:szCs w:val="24"/>
        </w:rPr>
        <w:t>財團法人台灣兒童暨家庭扶助基金會</w:t>
      </w:r>
      <w:r>
        <w:rPr>
          <w:rFonts w:ascii="微軟正黑體" w:eastAsia="微軟正黑體" w:hAnsi="微軟正黑體"/>
          <w:kern w:val="0"/>
          <w:szCs w:val="24"/>
        </w:rPr>
        <w:t xml:space="preserve"> </w:t>
      </w:r>
      <w:r>
        <w:rPr>
          <w:rFonts w:ascii="微軟正黑體" w:eastAsia="微軟正黑體" w:hAnsi="微軟正黑體"/>
          <w:kern w:val="0"/>
          <w:szCs w:val="24"/>
        </w:rPr>
        <w:t>社會工作處</w:t>
      </w:r>
    </w:p>
    <w:p w:rsidR="00A57992" w:rsidRDefault="00366F2A">
      <w:pPr>
        <w:pStyle w:val="a4"/>
        <w:widowControl/>
        <w:shd w:val="clear" w:color="auto" w:fill="FFFFFF"/>
        <w:spacing w:line="0" w:lineRule="atLeast"/>
        <w:jc w:val="both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/>
          <w:kern w:val="0"/>
          <w:szCs w:val="24"/>
        </w:rPr>
        <w:t>聯絡人：許孟爵</w:t>
      </w:r>
      <w:r>
        <w:rPr>
          <w:rFonts w:ascii="微軟正黑體" w:eastAsia="微軟正黑體" w:hAnsi="微軟正黑體"/>
          <w:kern w:val="0"/>
          <w:szCs w:val="24"/>
        </w:rPr>
        <w:t xml:space="preserve"> </w:t>
      </w:r>
      <w:r>
        <w:rPr>
          <w:rFonts w:ascii="微軟正黑體" w:eastAsia="微軟正黑體" w:hAnsi="微軟正黑體"/>
          <w:kern w:val="0"/>
          <w:szCs w:val="24"/>
        </w:rPr>
        <w:t>先生</w:t>
      </w:r>
    </w:p>
    <w:p w:rsidR="00A57992" w:rsidRDefault="00366F2A">
      <w:pPr>
        <w:pStyle w:val="a4"/>
        <w:widowControl/>
        <w:shd w:val="clear" w:color="auto" w:fill="FFFFFF"/>
        <w:spacing w:line="0" w:lineRule="atLeast"/>
        <w:jc w:val="both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/>
          <w:kern w:val="0"/>
          <w:szCs w:val="24"/>
        </w:rPr>
        <w:t>連絡電話：</w:t>
      </w:r>
      <w:r>
        <w:rPr>
          <w:rFonts w:ascii="微軟正黑體" w:eastAsia="微軟正黑體" w:hAnsi="微軟正黑體"/>
          <w:kern w:val="0"/>
          <w:szCs w:val="24"/>
        </w:rPr>
        <w:t xml:space="preserve">04-2206-1234 </w:t>
      </w:r>
      <w:r>
        <w:rPr>
          <w:rFonts w:ascii="微軟正黑體" w:eastAsia="微軟正黑體" w:hAnsi="微軟正黑體"/>
          <w:kern w:val="0"/>
          <w:szCs w:val="24"/>
        </w:rPr>
        <w:t>分機</w:t>
      </w:r>
      <w:r>
        <w:rPr>
          <w:rFonts w:ascii="微軟正黑體" w:eastAsia="微軟正黑體" w:hAnsi="微軟正黑體"/>
          <w:kern w:val="0"/>
          <w:szCs w:val="24"/>
        </w:rPr>
        <w:t>1735</w:t>
      </w:r>
    </w:p>
    <w:p w:rsidR="00A57992" w:rsidRDefault="00366F2A">
      <w:pPr>
        <w:pStyle w:val="a4"/>
        <w:widowControl/>
        <w:shd w:val="clear" w:color="auto" w:fill="FFFFFF"/>
        <w:spacing w:line="0" w:lineRule="atLeast"/>
        <w:jc w:val="both"/>
      </w:pPr>
      <w:r>
        <w:rPr>
          <w:rFonts w:ascii="微軟正黑體" w:eastAsia="微軟正黑體" w:hAnsi="微軟正黑體"/>
          <w:kern w:val="0"/>
          <w:szCs w:val="24"/>
        </w:rPr>
        <w:t>E-mail</w:t>
      </w:r>
      <w:r>
        <w:rPr>
          <w:rFonts w:ascii="微軟正黑體" w:eastAsia="微軟正黑體" w:hAnsi="微軟正黑體"/>
          <w:kern w:val="0"/>
          <w:szCs w:val="24"/>
        </w:rPr>
        <w:t>：</w:t>
      </w:r>
      <w:hyperlink r:id="rId13" w:history="1">
        <w:r>
          <w:rPr>
            <w:rStyle w:val="a3"/>
            <w:rFonts w:ascii="微軟正黑體" w:eastAsia="微軟正黑體" w:hAnsi="微軟正黑體"/>
            <w:kern w:val="0"/>
            <w:szCs w:val="24"/>
          </w:rPr>
          <w:t>kevinhsu@ccf.org.tw</w:t>
        </w:r>
      </w:hyperlink>
    </w:p>
    <w:p w:rsidR="00A57992" w:rsidRDefault="00A57992">
      <w:pPr>
        <w:pStyle w:val="a4"/>
        <w:widowControl/>
        <w:shd w:val="clear" w:color="auto" w:fill="FFFFFF"/>
        <w:spacing w:line="0" w:lineRule="atLeast"/>
        <w:rPr>
          <w:rFonts w:ascii="微軟正黑體" w:eastAsia="微軟正黑體" w:hAnsi="微軟正黑體"/>
          <w:kern w:val="0"/>
          <w:szCs w:val="24"/>
        </w:rPr>
      </w:pPr>
    </w:p>
    <w:sectPr w:rsidR="00A57992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F2A" w:rsidRDefault="00366F2A">
      <w:r>
        <w:separator/>
      </w:r>
    </w:p>
  </w:endnote>
  <w:endnote w:type="continuationSeparator" w:id="0">
    <w:p w:rsidR="00366F2A" w:rsidRDefault="0036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F2A" w:rsidRDefault="00366F2A">
      <w:r>
        <w:rPr>
          <w:color w:val="000000"/>
        </w:rPr>
        <w:separator/>
      </w:r>
    </w:p>
  </w:footnote>
  <w:footnote w:type="continuationSeparator" w:id="0">
    <w:p w:rsidR="00366F2A" w:rsidRDefault="00366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CA7"/>
    <w:multiLevelType w:val="multilevel"/>
    <w:tmpl w:val="2D0CAB46"/>
    <w:lvl w:ilvl="0">
      <w:start w:val="1"/>
      <w:numFmt w:val="taiwaneseCountingThousand"/>
      <w:lvlText w:val="(%1)"/>
      <w:lvlJc w:val="left"/>
      <w:pPr>
        <w:ind w:left="1050" w:hanging="57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A31C86"/>
    <w:multiLevelType w:val="multilevel"/>
    <w:tmpl w:val="D6FE70B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A4119F"/>
    <w:multiLevelType w:val="multilevel"/>
    <w:tmpl w:val="52982A42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3" w15:restartNumberingAfterBreak="0">
    <w:nsid w:val="1A90349C"/>
    <w:multiLevelType w:val="multilevel"/>
    <w:tmpl w:val="F412DF1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D34F3A"/>
    <w:multiLevelType w:val="multilevel"/>
    <w:tmpl w:val="78D4C7FC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5" w15:restartNumberingAfterBreak="0">
    <w:nsid w:val="209A617D"/>
    <w:multiLevelType w:val="multilevel"/>
    <w:tmpl w:val="94A64FFA"/>
    <w:lvl w:ilvl="0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470859"/>
    <w:multiLevelType w:val="multilevel"/>
    <w:tmpl w:val="D8804DB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C5251F"/>
    <w:multiLevelType w:val="multilevel"/>
    <w:tmpl w:val="8B5261A8"/>
    <w:lvl w:ilvl="0">
      <w:start w:val="1"/>
      <w:numFmt w:val="taiwaneseCountingThousand"/>
      <w:lvlText w:val="(%1)"/>
      <w:lvlJc w:val="left"/>
      <w:pPr>
        <w:ind w:left="870" w:hanging="39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143FA6"/>
    <w:multiLevelType w:val="multilevel"/>
    <w:tmpl w:val="E5FA4AF0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9" w15:restartNumberingAfterBreak="0">
    <w:nsid w:val="411B781E"/>
    <w:multiLevelType w:val="multilevel"/>
    <w:tmpl w:val="D17C10EE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10" w15:restartNumberingAfterBreak="0">
    <w:nsid w:val="49630D3B"/>
    <w:multiLevelType w:val="multilevel"/>
    <w:tmpl w:val="80F47CB0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11" w15:restartNumberingAfterBreak="0">
    <w:nsid w:val="55601D79"/>
    <w:multiLevelType w:val="multilevel"/>
    <w:tmpl w:val="D9F4EFF0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12" w15:restartNumberingAfterBreak="0">
    <w:nsid w:val="69857374"/>
    <w:multiLevelType w:val="multilevel"/>
    <w:tmpl w:val="F6F261E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F80B6D"/>
    <w:multiLevelType w:val="multilevel"/>
    <w:tmpl w:val="13BA02AE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14" w15:restartNumberingAfterBreak="0">
    <w:nsid w:val="6E836869"/>
    <w:multiLevelType w:val="multilevel"/>
    <w:tmpl w:val="98DCB2EC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2"/>
  </w:num>
  <w:num w:numId="5">
    <w:abstractNumId w:val="9"/>
  </w:num>
  <w:num w:numId="6">
    <w:abstractNumId w:val="14"/>
  </w:num>
  <w:num w:numId="7">
    <w:abstractNumId w:val="10"/>
  </w:num>
  <w:num w:numId="8">
    <w:abstractNumId w:val="13"/>
  </w:num>
  <w:num w:numId="9">
    <w:abstractNumId w:val="2"/>
  </w:num>
  <w:num w:numId="10">
    <w:abstractNumId w:val="8"/>
  </w:num>
  <w:num w:numId="11">
    <w:abstractNumId w:val="4"/>
  </w:num>
  <w:num w:numId="12">
    <w:abstractNumId w:val="11"/>
  </w:num>
  <w:num w:numId="13">
    <w:abstractNumId w:val="7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57992"/>
    <w:rsid w:val="00366F2A"/>
    <w:rsid w:val="00A57992"/>
    <w:rsid w:val="00C9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9D216A-D60C-4E04-A16E-8BDCA267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rFonts w:cs="Times New Roman"/>
      <w:color w:val="0000FF"/>
      <w:u w:val="single"/>
    </w:rPr>
  </w:style>
  <w:style w:type="paragraph" w:styleId="a4">
    <w:name w:val="List Paragraph"/>
    <w:basedOn w:val="a"/>
    <w:pPr>
      <w:ind w:left="48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customStyle="1" w:styleId="apple-converted-space">
    <w:name w:val="apple-converted-space"/>
    <w:basedOn w:val="a0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character" w:styleId="a9">
    <w:name w:val="annotation reference"/>
    <w:basedOn w:val="a0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basedOn w:val="a0"/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basedOn w:val="ab"/>
    <w:rPr>
      <w:b/>
      <w:bCs/>
    </w:rPr>
  </w:style>
  <w:style w:type="paragraph" w:styleId="ae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f0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evinhsu@ccf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veyou.ccf.org.tw/dreamhome" TargetMode="External"/><Relationship Id="rId12" Type="http://schemas.openxmlformats.org/officeDocument/2006/relationships/hyperlink" Target="http://loveyou.ccf.org.tw/dream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oveyou.ccf.org.tw/dreamhom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veyou.ccf.org.tw/dream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veyou.ccf.org.tw/member/signup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家扶社工處-黃思恬</dc:creator>
  <dc:description/>
  <cp:lastModifiedBy>user</cp:lastModifiedBy>
  <cp:revision>2</cp:revision>
  <dcterms:created xsi:type="dcterms:W3CDTF">2022-03-18T02:35:00Z</dcterms:created>
  <dcterms:modified xsi:type="dcterms:W3CDTF">2022-03-18T02:35:00Z</dcterms:modified>
</cp:coreProperties>
</file>