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bookmarkStart w:id="0" w:name="_GoBack"/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C46843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bookmarkEnd w:id="0"/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EC2336">
        <w:trPr>
          <w:trHeight w:val="502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E93C41" w:rsidRDefault="00E93C41" w:rsidP="00C55A77">
            <w:pPr>
              <w:snapToGrid w:val="0"/>
              <w:spacing w:beforeLines="50" w:before="180"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C55A77">
            <w:pPr>
              <w:snapToGrid w:val="0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840BE0">
            <w:pPr>
              <w:snapToGrid w:val="0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477668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C07005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C07005" w:rsidRPr="00EB22E8">
              <w:rPr>
                <w:rFonts w:ascii="Arial" w:eastAsia="標楷體" w:hAnsi="Arial" w:cs="Arial"/>
              </w:rPr>
              <w:t>族籍：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C07005" w:rsidRPr="006E4A48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E93C41" w:rsidRPr="00331AC6" w:rsidRDefault="00E93C41" w:rsidP="00B176CC">
            <w:pPr>
              <w:tabs>
                <w:tab w:val="left" w:pos="6390"/>
              </w:tabs>
              <w:snapToGrid w:val="0"/>
              <w:spacing w:beforeLines="50" w:before="180" w:afterLines="50" w:after="180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C55A77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8E2705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8E2705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B176CC">
        <w:trPr>
          <w:cantSplit/>
          <w:trHeight w:val="406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05" w:rsidRDefault="008E2705" w:rsidP="000A1F57">
      <w:r>
        <w:separator/>
      </w:r>
    </w:p>
  </w:endnote>
  <w:endnote w:type="continuationSeparator" w:id="0">
    <w:p w:rsidR="008E2705" w:rsidRDefault="008E2705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16EF" w:rsidRPr="002116EF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05" w:rsidRDefault="008E2705" w:rsidP="000A1F57">
      <w:r>
        <w:separator/>
      </w:r>
    </w:p>
  </w:footnote>
  <w:footnote w:type="continuationSeparator" w:id="0">
    <w:p w:rsidR="008E2705" w:rsidRDefault="008E2705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116EF"/>
    <w:rsid w:val="00241B98"/>
    <w:rsid w:val="002452A8"/>
    <w:rsid w:val="0025285E"/>
    <w:rsid w:val="00275115"/>
    <w:rsid w:val="002763EE"/>
    <w:rsid w:val="002802B0"/>
    <w:rsid w:val="00283147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C1D82"/>
    <w:rsid w:val="008C52C8"/>
    <w:rsid w:val="008C6844"/>
    <w:rsid w:val="008D14E8"/>
    <w:rsid w:val="008D663F"/>
    <w:rsid w:val="008E2705"/>
    <w:rsid w:val="00900224"/>
    <w:rsid w:val="00904FF6"/>
    <w:rsid w:val="0090748D"/>
    <w:rsid w:val="009106AB"/>
    <w:rsid w:val="00914ED4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121A-6246-4FA3-B980-FE13444C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2</cp:revision>
  <cp:lastPrinted>2020-08-14T02:48:00Z</cp:lastPrinted>
  <dcterms:created xsi:type="dcterms:W3CDTF">2022-09-04T12:21:00Z</dcterms:created>
  <dcterms:modified xsi:type="dcterms:W3CDTF">2022-09-04T12:21:00Z</dcterms:modified>
</cp:coreProperties>
</file>